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0FC6C2C" w14:textId="77777777" w:rsidR="00932743" w:rsidRDefault="00932743" w:rsidP="00932743">
      <w:pPr>
        <w:pStyle w:val="AttachmentHeading"/>
        <w:ind w:hanging="720"/>
      </w:pPr>
      <w:bookmarkStart w:id="0" w:name="_Toc491785560"/>
      <w:bookmarkStart w:id="1" w:name="_Toc495299973"/>
      <w:bookmarkStart w:id="2" w:name="_Toc160876729"/>
      <w:bookmarkStart w:id="3" w:name="_Toc197495960"/>
      <w:bookmarkStart w:id="4" w:name="_Toc254937798"/>
      <w:bookmarkStart w:id="5" w:name="_Toc255911951"/>
      <w:bookmarkStart w:id="6" w:name="_Toc262650543"/>
      <w:bookmarkStart w:id="7" w:name="_Toc367794936"/>
      <w:r>
        <w:t>Personal Air Sampling/Monitoring Data Sheet</w:t>
      </w:r>
      <w:bookmarkEnd w:id="0"/>
      <w:bookmarkEnd w:id="1"/>
      <w:r>
        <w:t xml:space="preserve"> Template</w:t>
      </w:r>
    </w:p>
    <w:p w14:paraId="1ECEC774" w14:textId="77777777" w:rsidR="00932743" w:rsidRDefault="00932743" w:rsidP="00932743">
      <w:pPr>
        <w:pStyle w:val="AttachmentHeading"/>
      </w:pPr>
    </w:p>
    <w:tbl>
      <w:tblPr>
        <w:tblW w:w="8835" w:type="dxa"/>
        <w:tblInd w:w="1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05"/>
        <w:gridCol w:w="1044"/>
        <w:gridCol w:w="382"/>
        <w:gridCol w:w="341"/>
        <w:gridCol w:w="356"/>
        <w:gridCol w:w="566"/>
        <w:gridCol w:w="184"/>
        <w:gridCol w:w="953"/>
        <w:gridCol w:w="664"/>
        <w:gridCol w:w="376"/>
        <w:gridCol w:w="330"/>
        <w:gridCol w:w="489"/>
        <w:gridCol w:w="136"/>
        <w:gridCol w:w="201"/>
        <w:gridCol w:w="1608"/>
      </w:tblGrid>
      <w:tr w:rsidR="00932743" w14:paraId="22020EB8" w14:textId="77777777" w:rsidTr="00932743">
        <w:trPr>
          <w:trHeight w:val="606"/>
        </w:trPr>
        <w:tc>
          <w:tcPr>
            <w:tcW w:w="503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DC65D2B" w14:textId="77777777" w:rsidR="00932743" w:rsidRDefault="00932743">
            <w:pPr>
              <w:tabs>
                <w:tab w:val="left" w:pos="1320"/>
              </w:tabs>
              <w:suppressAutoHyphens/>
              <w:spacing w:before="90"/>
            </w:pPr>
            <w:r>
              <w:t xml:space="preserve">ESHR </w:t>
            </w:r>
          </w:p>
          <w:p w14:paraId="3DF12505" w14:textId="77777777" w:rsidR="00932743" w:rsidRDefault="00932743">
            <w:pPr>
              <w:tabs>
                <w:tab w:val="left" w:pos="1320"/>
              </w:tabs>
              <w:suppressAutoHyphens/>
              <w:spacing w:after="54"/>
            </w:pPr>
          </w:p>
        </w:tc>
        <w:tc>
          <w:tcPr>
            <w:tcW w:w="199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672607F5" w14:textId="77777777" w:rsidR="00932743" w:rsidRDefault="00932743">
            <w:pPr>
              <w:tabs>
                <w:tab w:val="left" w:pos="-4445"/>
              </w:tabs>
              <w:suppressAutoHyphens/>
              <w:spacing w:before="90" w:after="54"/>
            </w:pPr>
            <w:r>
              <w:t>Survey No.</w:t>
            </w:r>
          </w:p>
        </w:tc>
        <w:tc>
          <w:tcPr>
            <w:tcW w:w="18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90C255C" w14:textId="77777777" w:rsidR="00932743" w:rsidRDefault="00932743">
            <w:pPr>
              <w:tabs>
                <w:tab w:val="left" w:pos="-4445"/>
              </w:tabs>
              <w:suppressAutoHyphens/>
              <w:spacing w:before="90" w:after="54"/>
            </w:pPr>
            <w:r>
              <w:t>Date</w:t>
            </w:r>
          </w:p>
        </w:tc>
      </w:tr>
      <w:tr w:rsidR="00932743" w14:paraId="418F8D17" w14:textId="77777777" w:rsidTr="00932743">
        <w:trPr>
          <w:trHeight w:val="606"/>
        </w:trPr>
        <w:tc>
          <w:tcPr>
            <w:tcW w:w="503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43FB6995" w14:textId="77777777" w:rsidR="00932743" w:rsidRDefault="00932743">
            <w:pPr>
              <w:tabs>
                <w:tab w:val="left" w:pos="1320"/>
              </w:tabs>
              <w:suppressAutoHyphens/>
              <w:spacing w:before="90"/>
            </w:pPr>
            <w:r>
              <w:t>Weather Conditions</w:t>
            </w:r>
          </w:p>
        </w:tc>
        <w:tc>
          <w:tcPr>
            <w:tcW w:w="380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0E5093" w14:textId="77777777" w:rsidR="00932743" w:rsidRDefault="00932743">
            <w:pPr>
              <w:tabs>
                <w:tab w:val="left" w:pos="1320"/>
              </w:tabs>
              <w:suppressAutoHyphens/>
              <w:spacing w:before="90"/>
            </w:pPr>
            <w:r>
              <w:t>HWP No.</w:t>
            </w:r>
          </w:p>
          <w:p w14:paraId="0335C9E8" w14:textId="77777777" w:rsidR="00932743" w:rsidRDefault="00932743">
            <w:pPr>
              <w:tabs>
                <w:tab w:val="left" w:pos="1320"/>
              </w:tabs>
              <w:suppressAutoHyphens/>
              <w:spacing w:after="54"/>
            </w:pPr>
          </w:p>
        </w:tc>
      </w:tr>
      <w:tr w:rsidR="00932743" w14:paraId="6E5399F4" w14:textId="77777777" w:rsidTr="00932743">
        <w:trPr>
          <w:trHeight w:val="616"/>
        </w:trPr>
        <w:tc>
          <w:tcPr>
            <w:tcW w:w="503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2493F5" w14:textId="77777777" w:rsidR="00932743" w:rsidRDefault="00932743">
            <w:pPr>
              <w:tabs>
                <w:tab w:val="left" w:pos="1320"/>
              </w:tabs>
              <w:suppressAutoHyphens/>
              <w:spacing w:before="90" w:after="54"/>
            </w:pPr>
          </w:p>
        </w:tc>
        <w:tc>
          <w:tcPr>
            <w:tcW w:w="380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4CFE5E" w14:textId="77777777" w:rsidR="00932743" w:rsidRDefault="00932743">
            <w:pPr>
              <w:tabs>
                <w:tab w:val="left" w:pos="1320"/>
              </w:tabs>
              <w:suppressAutoHyphens/>
              <w:spacing w:before="90"/>
            </w:pPr>
            <w:r>
              <w:t>Level of PPE</w:t>
            </w:r>
          </w:p>
          <w:p w14:paraId="75C6FFE3" w14:textId="77777777" w:rsidR="00932743" w:rsidRDefault="00932743">
            <w:pPr>
              <w:tabs>
                <w:tab w:val="left" w:pos="1320"/>
              </w:tabs>
              <w:suppressAutoHyphens/>
              <w:spacing w:after="54"/>
            </w:pPr>
          </w:p>
        </w:tc>
      </w:tr>
      <w:tr w:rsidR="00932743" w14:paraId="5F4273AB" w14:textId="77777777" w:rsidTr="00932743">
        <w:trPr>
          <w:trHeight w:val="835"/>
        </w:trPr>
        <w:tc>
          <w:tcPr>
            <w:tcW w:w="883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61476" w14:textId="77777777" w:rsidR="00932743" w:rsidRDefault="00932743">
            <w:pPr>
              <w:tabs>
                <w:tab w:val="left" w:pos="1320"/>
              </w:tabs>
              <w:suppressAutoHyphens/>
              <w:spacing w:before="90"/>
            </w:pPr>
            <w:r>
              <w:t>Worker Activities</w:t>
            </w:r>
          </w:p>
          <w:p w14:paraId="538BBF38" w14:textId="77777777" w:rsidR="00932743" w:rsidRDefault="00932743">
            <w:pPr>
              <w:tabs>
                <w:tab w:val="left" w:pos="1320"/>
              </w:tabs>
              <w:suppressAutoHyphens/>
            </w:pPr>
          </w:p>
          <w:p w14:paraId="3333A4B5" w14:textId="77777777" w:rsidR="00932743" w:rsidRDefault="00932743">
            <w:pPr>
              <w:tabs>
                <w:tab w:val="left" w:pos="1320"/>
              </w:tabs>
              <w:suppressAutoHyphens/>
              <w:spacing w:after="54"/>
            </w:pPr>
          </w:p>
        </w:tc>
      </w:tr>
      <w:tr w:rsidR="00932743" w14:paraId="624AA6A5" w14:textId="77777777" w:rsidTr="00932743">
        <w:trPr>
          <w:trHeight w:val="616"/>
        </w:trPr>
        <w:tc>
          <w:tcPr>
            <w:tcW w:w="332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35C3EA4" w14:textId="77777777" w:rsidR="00932743" w:rsidRDefault="00932743">
            <w:pPr>
              <w:tabs>
                <w:tab w:val="left" w:pos="1320"/>
              </w:tabs>
              <w:suppressAutoHyphens/>
              <w:spacing w:before="90"/>
            </w:pPr>
            <w:r>
              <w:t>Monitored Worker - Name</w:t>
            </w:r>
          </w:p>
          <w:p w14:paraId="54DBD30C" w14:textId="77777777" w:rsidR="00932743" w:rsidRDefault="00932743">
            <w:pPr>
              <w:tabs>
                <w:tab w:val="left" w:pos="1320"/>
              </w:tabs>
              <w:suppressAutoHyphens/>
              <w:spacing w:after="54"/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103C596A" w14:textId="77777777" w:rsidR="00932743" w:rsidRDefault="00932743">
            <w:pPr>
              <w:tabs>
                <w:tab w:val="left" w:pos="-2278"/>
              </w:tabs>
              <w:suppressAutoHyphens/>
              <w:spacing w:before="90" w:after="54"/>
            </w:pPr>
            <w:r>
              <w:t>SSN (or ID)</w:t>
            </w:r>
          </w:p>
        </w:tc>
        <w:tc>
          <w:tcPr>
            <w:tcW w:w="185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763EFA1E" w14:textId="77777777" w:rsidR="00932743" w:rsidRDefault="00932743">
            <w:pPr>
              <w:tabs>
                <w:tab w:val="left" w:pos="-4445"/>
              </w:tabs>
              <w:suppressAutoHyphens/>
              <w:spacing w:before="90" w:after="54"/>
            </w:pPr>
            <w:r>
              <w:t>Company</w:t>
            </w:r>
          </w:p>
        </w:tc>
        <w:tc>
          <w:tcPr>
            <w:tcW w:w="194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90E3D18" w14:textId="77777777" w:rsidR="00932743" w:rsidRDefault="00932743">
            <w:pPr>
              <w:tabs>
                <w:tab w:val="left" w:pos="-4445"/>
              </w:tabs>
              <w:suppressAutoHyphens/>
              <w:spacing w:before="90" w:after="54"/>
            </w:pPr>
            <w:r>
              <w:t>Employee #</w:t>
            </w:r>
          </w:p>
        </w:tc>
      </w:tr>
      <w:tr w:rsidR="00932743" w14:paraId="32A77AF8" w14:textId="77777777" w:rsidTr="00932743">
        <w:trPr>
          <w:trHeight w:val="370"/>
        </w:trPr>
        <w:tc>
          <w:tcPr>
            <w:tcW w:w="8834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4E7FB7B" w14:textId="77777777" w:rsidR="00932743" w:rsidRDefault="00932743">
            <w:pPr>
              <w:tabs>
                <w:tab w:val="center" w:pos="5280"/>
              </w:tabs>
              <w:suppressAutoHyphens/>
              <w:spacing w:before="90" w:after="54"/>
            </w:pPr>
            <w:r>
              <w:tab/>
              <w:t>Other Workers in Group</w:t>
            </w:r>
          </w:p>
        </w:tc>
      </w:tr>
      <w:tr w:rsidR="00932743" w14:paraId="03A009C2" w14:textId="77777777" w:rsidTr="00932743">
        <w:trPr>
          <w:trHeight w:val="379"/>
        </w:trPr>
        <w:tc>
          <w:tcPr>
            <w:tcW w:w="332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5E255B67" w14:textId="77777777" w:rsidR="00932743" w:rsidRDefault="00932743">
            <w:pPr>
              <w:tabs>
                <w:tab w:val="left" w:pos="1320"/>
              </w:tabs>
              <w:suppressAutoHyphens/>
              <w:spacing w:before="90" w:after="54"/>
            </w:pPr>
            <w:r>
              <w:t>Worker Name</w:t>
            </w:r>
          </w:p>
        </w:tc>
        <w:tc>
          <w:tcPr>
            <w:tcW w:w="170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5A305A0E" w14:textId="77777777" w:rsidR="00932743" w:rsidRDefault="00932743">
            <w:pPr>
              <w:tabs>
                <w:tab w:val="left" w:pos="-2278"/>
              </w:tabs>
              <w:suppressAutoHyphens/>
              <w:spacing w:before="90" w:after="54"/>
            </w:pPr>
            <w:r>
              <w:t>SSN (or ID)</w:t>
            </w:r>
          </w:p>
        </w:tc>
        <w:tc>
          <w:tcPr>
            <w:tcW w:w="185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0BFBAA8C" w14:textId="77777777" w:rsidR="00932743" w:rsidRDefault="00932743">
            <w:pPr>
              <w:tabs>
                <w:tab w:val="left" w:pos="-4445"/>
              </w:tabs>
              <w:suppressAutoHyphens/>
              <w:spacing w:before="90" w:after="54"/>
            </w:pPr>
            <w:r>
              <w:t>Company</w:t>
            </w:r>
          </w:p>
        </w:tc>
        <w:tc>
          <w:tcPr>
            <w:tcW w:w="194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0CA8012" w14:textId="77777777" w:rsidR="00932743" w:rsidRDefault="00932743">
            <w:pPr>
              <w:tabs>
                <w:tab w:val="left" w:pos="-4445"/>
              </w:tabs>
              <w:suppressAutoHyphens/>
              <w:spacing w:before="90" w:after="54"/>
            </w:pPr>
            <w:r>
              <w:t>Employee #</w:t>
            </w:r>
          </w:p>
        </w:tc>
      </w:tr>
      <w:tr w:rsidR="00932743" w14:paraId="66918114" w14:textId="77777777" w:rsidTr="00932743">
        <w:trPr>
          <w:trHeight w:val="370"/>
        </w:trPr>
        <w:tc>
          <w:tcPr>
            <w:tcW w:w="332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DA31B70" w14:textId="77777777" w:rsidR="00932743" w:rsidRDefault="00932743">
            <w:pPr>
              <w:tabs>
                <w:tab w:val="left" w:pos="1320"/>
              </w:tabs>
              <w:suppressAutoHyphens/>
              <w:spacing w:before="90" w:after="54"/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56067DC" w14:textId="77777777" w:rsidR="00932743" w:rsidRDefault="00932743">
            <w:pPr>
              <w:tabs>
                <w:tab w:val="left" w:pos="-2278"/>
              </w:tabs>
              <w:suppressAutoHyphens/>
              <w:spacing w:before="90" w:after="54"/>
            </w:pPr>
          </w:p>
        </w:tc>
        <w:tc>
          <w:tcPr>
            <w:tcW w:w="185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E7D4A66" w14:textId="77777777" w:rsidR="00932743" w:rsidRDefault="00932743">
            <w:pPr>
              <w:tabs>
                <w:tab w:val="left" w:pos="-4445"/>
              </w:tabs>
              <w:suppressAutoHyphens/>
              <w:spacing w:before="90" w:after="54"/>
            </w:pPr>
          </w:p>
        </w:tc>
        <w:tc>
          <w:tcPr>
            <w:tcW w:w="194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9BFEF9" w14:textId="77777777" w:rsidR="00932743" w:rsidRDefault="00932743">
            <w:pPr>
              <w:tabs>
                <w:tab w:val="left" w:pos="-4445"/>
              </w:tabs>
              <w:suppressAutoHyphens/>
              <w:spacing w:before="90" w:after="54"/>
            </w:pPr>
          </w:p>
        </w:tc>
      </w:tr>
      <w:tr w:rsidR="00932743" w14:paraId="07E1BEB0" w14:textId="77777777" w:rsidTr="00932743">
        <w:trPr>
          <w:trHeight w:val="379"/>
        </w:trPr>
        <w:tc>
          <w:tcPr>
            <w:tcW w:w="332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711C84F" w14:textId="77777777" w:rsidR="00932743" w:rsidRDefault="00932743">
            <w:pPr>
              <w:tabs>
                <w:tab w:val="left" w:pos="1320"/>
              </w:tabs>
              <w:suppressAutoHyphens/>
              <w:spacing w:before="90" w:after="54"/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03E7C0F" w14:textId="77777777" w:rsidR="00932743" w:rsidRDefault="00932743">
            <w:pPr>
              <w:tabs>
                <w:tab w:val="left" w:pos="-2278"/>
              </w:tabs>
              <w:suppressAutoHyphens/>
              <w:spacing w:before="90" w:after="54"/>
            </w:pPr>
          </w:p>
        </w:tc>
        <w:tc>
          <w:tcPr>
            <w:tcW w:w="185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829FA93" w14:textId="77777777" w:rsidR="00932743" w:rsidRDefault="00932743">
            <w:pPr>
              <w:tabs>
                <w:tab w:val="left" w:pos="-4445"/>
              </w:tabs>
              <w:suppressAutoHyphens/>
              <w:spacing w:before="90" w:after="54"/>
            </w:pPr>
          </w:p>
        </w:tc>
        <w:tc>
          <w:tcPr>
            <w:tcW w:w="194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7EE345" w14:textId="77777777" w:rsidR="00932743" w:rsidRDefault="00932743">
            <w:pPr>
              <w:tabs>
                <w:tab w:val="left" w:pos="-4445"/>
              </w:tabs>
              <w:suppressAutoHyphens/>
              <w:spacing w:before="90" w:after="54"/>
            </w:pPr>
          </w:p>
        </w:tc>
      </w:tr>
      <w:tr w:rsidR="00932743" w14:paraId="44DFE57F" w14:textId="77777777" w:rsidTr="00932743">
        <w:trPr>
          <w:trHeight w:val="379"/>
        </w:trPr>
        <w:tc>
          <w:tcPr>
            <w:tcW w:w="3327" w:type="dxa"/>
            <w:gridSpan w:val="5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7A5D19B6" w14:textId="77777777" w:rsidR="00932743" w:rsidRDefault="00932743">
            <w:pPr>
              <w:tabs>
                <w:tab w:val="left" w:pos="1320"/>
              </w:tabs>
              <w:suppressAutoHyphens/>
              <w:spacing w:before="90" w:after="54"/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60B048A9" w14:textId="77777777" w:rsidR="00932743" w:rsidRDefault="00932743">
            <w:pPr>
              <w:tabs>
                <w:tab w:val="left" w:pos="-2278"/>
              </w:tabs>
              <w:suppressAutoHyphens/>
              <w:spacing w:before="90" w:after="54"/>
            </w:pPr>
          </w:p>
        </w:tc>
        <w:tc>
          <w:tcPr>
            <w:tcW w:w="1859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65E06AD0" w14:textId="77777777" w:rsidR="00932743" w:rsidRDefault="00932743">
            <w:pPr>
              <w:tabs>
                <w:tab w:val="left" w:pos="-4445"/>
              </w:tabs>
              <w:suppressAutoHyphens/>
              <w:spacing w:before="90" w:after="54"/>
            </w:pPr>
          </w:p>
        </w:tc>
        <w:tc>
          <w:tcPr>
            <w:tcW w:w="1944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D6E8B38" w14:textId="77777777" w:rsidR="00932743" w:rsidRDefault="00932743">
            <w:pPr>
              <w:tabs>
                <w:tab w:val="left" w:pos="-4445"/>
              </w:tabs>
              <w:suppressAutoHyphens/>
              <w:spacing w:before="90" w:after="54"/>
            </w:pPr>
          </w:p>
        </w:tc>
      </w:tr>
      <w:tr w:rsidR="00932743" w14:paraId="5ED587A8" w14:textId="77777777" w:rsidTr="00932743">
        <w:trPr>
          <w:trHeight w:val="844"/>
        </w:trPr>
        <w:tc>
          <w:tcPr>
            <w:tcW w:w="2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C74003E" w14:textId="77777777" w:rsidR="00932743" w:rsidRDefault="00932743">
            <w:pPr>
              <w:tabs>
                <w:tab w:val="left" w:pos="1320"/>
              </w:tabs>
              <w:suppressAutoHyphens/>
              <w:spacing w:before="90"/>
              <w:ind w:left="1301" w:hanging="1301"/>
            </w:pPr>
            <w:r>
              <w:t>Sample Type:</w:t>
            </w:r>
            <w:r>
              <w:tab/>
            </w:r>
            <w:r>
              <w:rPr>
                <w:u w:val="single"/>
              </w:rPr>
              <w:t xml:space="preserve">   </w:t>
            </w:r>
            <w:r>
              <w:t xml:space="preserve"> Personal</w:t>
            </w:r>
          </w:p>
          <w:p w14:paraId="693A32D2" w14:textId="77777777" w:rsidR="00932743" w:rsidRDefault="00932743">
            <w:pPr>
              <w:tabs>
                <w:tab w:val="left" w:pos="1320"/>
              </w:tabs>
              <w:suppressAutoHyphens/>
              <w:spacing w:after="54"/>
              <w:ind w:left="1301" w:hanging="1301"/>
            </w:pPr>
            <w:r>
              <w:tab/>
            </w:r>
            <w:r>
              <w:rPr>
                <w:u w:val="single"/>
              </w:rPr>
              <w:t xml:space="preserve">   </w:t>
            </w:r>
            <w:r>
              <w:t xml:space="preserve"> Area</w:t>
            </w:r>
          </w:p>
        </w:tc>
        <w:tc>
          <w:tcPr>
            <w:tcW w:w="62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C9C7E" w14:textId="77777777" w:rsidR="00932743" w:rsidRDefault="00932743">
            <w:pPr>
              <w:tabs>
                <w:tab w:val="left" w:pos="-1387"/>
                <w:tab w:val="left" w:pos="1403"/>
                <w:tab w:val="left" w:pos="3653"/>
                <w:tab w:val="left" w:pos="5093"/>
              </w:tabs>
              <w:suppressAutoHyphens/>
              <w:spacing w:before="90"/>
              <w:ind w:left="3634" w:hanging="3634"/>
            </w:pPr>
            <w:r>
              <w:t>Sample Media:</w:t>
            </w:r>
            <w:r>
              <w:tab/>
            </w:r>
            <w:r>
              <w:rPr>
                <w:u w:val="single"/>
              </w:rPr>
              <w:t xml:space="preserve">   </w:t>
            </w:r>
            <w:r>
              <w:t xml:space="preserve"> Mixed Cellulose Ester</w:t>
            </w:r>
            <w:r>
              <w:tab/>
            </w:r>
            <w:r>
              <w:rPr>
                <w:u w:val="single"/>
              </w:rPr>
              <w:t xml:space="preserve">   </w:t>
            </w:r>
            <w:r>
              <w:t xml:space="preserve"> Charcoal Tube</w:t>
            </w:r>
          </w:p>
          <w:p w14:paraId="76CC97CA" w14:textId="77777777" w:rsidR="00932743" w:rsidRDefault="00932743">
            <w:pPr>
              <w:tabs>
                <w:tab w:val="left" w:pos="-1387"/>
                <w:tab w:val="left" w:pos="1403"/>
                <w:tab w:val="left" w:pos="3653"/>
                <w:tab w:val="left" w:pos="5093"/>
              </w:tabs>
              <w:suppressAutoHyphens/>
              <w:ind w:left="3634" w:hanging="3634"/>
            </w:pPr>
            <w:r>
              <w:tab/>
            </w:r>
            <w:r>
              <w:rPr>
                <w:u w:val="single"/>
              </w:rPr>
              <w:t xml:space="preserve">   </w:t>
            </w:r>
            <w:r>
              <w:t xml:space="preserve"> Glass Fiber</w:t>
            </w:r>
            <w:r>
              <w:tab/>
            </w:r>
            <w:r>
              <w:rPr>
                <w:u w:val="single"/>
              </w:rPr>
              <w:t xml:space="preserve">   </w:t>
            </w:r>
            <w:r>
              <w:t xml:space="preserve"> Other (describe)</w:t>
            </w:r>
          </w:p>
          <w:p w14:paraId="21E810B4" w14:textId="77777777" w:rsidR="00932743" w:rsidRDefault="00932743">
            <w:pPr>
              <w:tabs>
                <w:tab w:val="left" w:pos="-1387"/>
                <w:tab w:val="left" w:pos="1403"/>
                <w:tab w:val="left" w:pos="3653"/>
                <w:tab w:val="left" w:pos="5093"/>
              </w:tabs>
              <w:suppressAutoHyphens/>
              <w:spacing w:after="54"/>
            </w:pPr>
          </w:p>
        </w:tc>
      </w:tr>
      <w:tr w:rsidR="00932743" w14:paraId="0715B714" w14:textId="77777777" w:rsidTr="00932743">
        <w:trPr>
          <w:trHeight w:val="370"/>
        </w:trPr>
        <w:tc>
          <w:tcPr>
            <w:tcW w:w="38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0C20FB3" w14:textId="77777777" w:rsidR="00932743" w:rsidRDefault="00932743">
            <w:pPr>
              <w:tabs>
                <w:tab w:val="left" w:pos="1320"/>
              </w:tabs>
              <w:suppressAutoHyphens/>
              <w:spacing w:before="90" w:after="54"/>
            </w:pPr>
            <w:r>
              <w:t>Pump Manufacturer</w:t>
            </w:r>
          </w:p>
        </w:tc>
        <w:tc>
          <w:tcPr>
            <w:tcW w:w="21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FE10D6E" w14:textId="77777777" w:rsidR="00932743" w:rsidRDefault="00932743">
            <w:pPr>
              <w:tabs>
                <w:tab w:val="left" w:pos="-3000"/>
              </w:tabs>
              <w:suppressAutoHyphens/>
              <w:spacing w:before="90" w:after="54"/>
            </w:pPr>
            <w:r>
              <w:t>Model</w:t>
            </w:r>
          </w:p>
        </w:tc>
        <w:tc>
          <w:tcPr>
            <w:tcW w:w="27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D3923" w14:textId="77777777" w:rsidR="00932743" w:rsidRDefault="00932743">
            <w:pPr>
              <w:tabs>
                <w:tab w:val="left" w:pos="-3000"/>
              </w:tabs>
              <w:suppressAutoHyphens/>
              <w:spacing w:before="90" w:after="54"/>
            </w:pPr>
            <w:r>
              <w:t>Serial</w:t>
            </w:r>
          </w:p>
        </w:tc>
      </w:tr>
      <w:tr w:rsidR="00932743" w14:paraId="741FE7B1" w14:textId="77777777" w:rsidTr="00932743">
        <w:trPr>
          <w:trHeight w:val="606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671D390E" w14:textId="77777777" w:rsidR="00932743" w:rsidRDefault="00932743">
            <w:pPr>
              <w:tabs>
                <w:tab w:val="left" w:pos="1320"/>
              </w:tabs>
              <w:suppressAutoHyphens/>
              <w:spacing w:before="90"/>
              <w:jc w:val="center"/>
            </w:pPr>
            <w:r>
              <w:t>Calibration</w:t>
            </w:r>
          </w:p>
          <w:p w14:paraId="6722B02A" w14:textId="77777777" w:rsidR="00932743" w:rsidRDefault="00932743">
            <w:pPr>
              <w:tabs>
                <w:tab w:val="left" w:pos="1320"/>
              </w:tabs>
              <w:suppressAutoHyphens/>
              <w:spacing w:after="54"/>
              <w:jc w:val="center"/>
            </w:pPr>
            <w:r>
              <w:t>Data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38CD328B" w14:textId="77777777" w:rsidR="00932743" w:rsidRDefault="00932743">
            <w:pPr>
              <w:tabs>
                <w:tab w:val="left" w:pos="60"/>
              </w:tabs>
              <w:suppressAutoHyphens/>
              <w:spacing w:before="90" w:after="54"/>
              <w:jc w:val="center"/>
            </w:pPr>
            <w:r>
              <w:t>Date &amp; Time</w:t>
            </w:r>
          </w:p>
        </w:tc>
        <w:tc>
          <w:tcPr>
            <w:tcW w:w="1829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3318DEEE" w14:textId="77777777" w:rsidR="00932743" w:rsidRDefault="00932743">
            <w:pPr>
              <w:tabs>
                <w:tab w:val="left" w:pos="-1200"/>
              </w:tabs>
              <w:suppressAutoHyphens/>
              <w:spacing w:before="90" w:after="54"/>
              <w:jc w:val="center"/>
            </w:pPr>
            <w:r>
              <w:t>Calibrator</w:t>
            </w:r>
          </w:p>
        </w:tc>
        <w:tc>
          <w:tcPr>
            <w:tcW w:w="16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5C2D2188" w14:textId="77777777" w:rsidR="00932743" w:rsidRDefault="00932743">
            <w:pPr>
              <w:tabs>
                <w:tab w:val="left" w:pos="-1200"/>
              </w:tabs>
              <w:suppressAutoHyphens/>
              <w:spacing w:before="90"/>
              <w:jc w:val="center"/>
            </w:pPr>
            <w:r>
              <w:t>Measurement 1</w:t>
            </w:r>
          </w:p>
          <w:p w14:paraId="4A6C4CC6" w14:textId="77777777" w:rsidR="00932743" w:rsidRDefault="00932743">
            <w:pPr>
              <w:tabs>
                <w:tab w:val="left" w:pos="-4613"/>
              </w:tabs>
              <w:suppressAutoHyphens/>
              <w:spacing w:after="54"/>
              <w:jc w:val="center"/>
            </w:pPr>
            <w:r>
              <w:t>(liters/min)</w:t>
            </w:r>
          </w:p>
        </w:tc>
        <w:tc>
          <w:tcPr>
            <w:tcW w:w="153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37CA3720" w14:textId="77777777" w:rsidR="00932743" w:rsidRDefault="00932743">
            <w:pPr>
              <w:tabs>
                <w:tab w:val="left" w:pos="-4613"/>
              </w:tabs>
              <w:suppressAutoHyphens/>
              <w:spacing w:before="90"/>
              <w:jc w:val="center"/>
            </w:pPr>
            <w:r>
              <w:t>Measurement 2</w:t>
            </w:r>
          </w:p>
          <w:p w14:paraId="63B18F61" w14:textId="77777777" w:rsidR="00932743" w:rsidRDefault="00932743">
            <w:pPr>
              <w:tabs>
                <w:tab w:val="left" w:pos="-6243"/>
              </w:tabs>
              <w:suppressAutoHyphens/>
              <w:spacing w:after="54"/>
              <w:jc w:val="center"/>
            </w:pPr>
            <w:r>
              <w:t>(liters/min)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DD66464" w14:textId="77777777" w:rsidR="00932743" w:rsidRDefault="00932743">
            <w:pPr>
              <w:tabs>
                <w:tab w:val="left" w:pos="-6243"/>
              </w:tabs>
              <w:suppressAutoHyphens/>
              <w:spacing w:before="90"/>
              <w:jc w:val="center"/>
            </w:pPr>
            <w:r>
              <w:t>Measurement 3</w:t>
            </w:r>
          </w:p>
          <w:p w14:paraId="14D6163D" w14:textId="77777777" w:rsidR="00932743" w:rsidRDefault="00932743">
            <w:pPr>
              <w:tabs>
                <w:tab w:val="left" w:pos="-6243"/>
              </w:tabs>
              <w:suppressAutoHyphens/>
              <w:spacing w:after="54"/>
              <w:jc w:val="center"/>
            </w:pPr>
            <w:r>
              <w:t>(liters/min)</w:t>
            </w:r>
          </w:p>
        </w:tc>
      </w:tr>
      <w:tr w:rsidR="00932743" w14:paraId="12220E28" w14:textId="77777777" w:rsidTr="00932743">
        <w:trPr>
          <w:trHeight w:val="379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070860B9" w14:textId="77777777" w:rsidR="00932743" w:rsidRDefault="00932743">
            <w:pPr>
              <w:tabs>
                <w:tab w:val="left" w:pos="1320"/>
              </w:tabs>
              <w:suppressAutoHyphens/>
              <w:spacing w:before="90" w:after="54"/>
              <w:jc w:val="center"/>
            </w:pPr>
            <w:r>
              <w:t>Pre-Cal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7735094" w14:textId="77777777" w:rsidR="00932743" w:rsidRDefault="00932743">
            <w:pPr>
              <w:tabs>
                <w:tab w:val="left" w:pos="60"/>
              </w:tabs>
              <w:suppressAutoHyphens/>
              <w:spacing w:before="90" w:after="54"/>
              <w:jc w:val="center"/>
            </w:pPr>
          </w:p>
        </w:tc>
        <w:tc>
          <w:tcPr>
            <w:tcW w:w="1829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DE72085" w14:textId="77777777" w:rsidR="00932743" w:rsidRDefault="00932743">
            <w:pPr>
              <w:tabs>
                <w:tab w:val="left" w:pos="-1200"/>
              </w:tabs>
              <w:suppressAutoHyphens/>
              <w:spacing w:before="90" w:after="54"/>
              <w:jc w:val="center"/>
            </w:pPr>
          </w:p>
        </w:tc>
        <w:tc>
          <w:tcPr>
            <w:tcW w:w="16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6D77797" w14:textId="77777777" w:rsidR="00932743" w:rsidRDefault="00932743">
            <w:pPr>
              <w:tabs>
                <w:tab w:val="left" w:pos="-4613"/>
              </w:tabs>
              <w:suppressAutoHyphens/>
              <w:spacing w:before="90" w:after="54"/>
              <w:jc w:val="center"/>
            </w:pPr>
          </w:p>
        </w:tc>
        <w:tc>
          <w:tcPr>
            <w:tcW w:w="153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313BD91" w14:textId="77777777" w:rsidR="00932743" w:rsidRDefault="00932743">
            <w:pPr>
              <w:tabs>
                <w:tab w:val="left" w:pos="-6243"/>
              </w:tabs>
              <w:suppressAutoHyphens/>
              <w:spacing w:before="90" w:after="54"/>
              <w:jc w:val="center"/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5C11C2" w14:textId="77777777" w:rsidR="00932743" w:rsidRDefault="00932743">
            <w:pPr>
              <w:tabs>
                <w:tab w:val="left" w:pos="-6243"/>
              </w:tabs>
              <w:suppressAutoHyphens/>
              <w:spacing w:before="90" w:after="54"/>
              <w:jc w:val="center"/>
            </w:pPr>
          </w:p>
        </w:tc>
      </w:tr>
      <w:tr w:rsidR="00932743" w14:paraId="67CF09ED" w14:textId="77777777" w:rsidTr="00932743">
        <w:trPr>
          <w:trHeight w:val="379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3F85D45F" w14:textId="77777777" w:rsidR="00932743" w:rsidRDefault="00932743">
            <w:pPr>
              <w:tabs>
                <w:tab w:val="left" w:pos="1320"/>
              </w:tabs>
              <w:suppressAutoHyphens/>
              <w:spacing w:before="90" w:after="54"/>
              <w:jc w:val="center"/>
            </w:pPr>
            <w:r>
              <w:t>Post-Cal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C311110" w14:textId="77777777" w:rsidR="00932743" w:rsidRDefault="00932743">
            <w:pPr>
              <w:tabs>
                <w:tab w:val="left" w:pos="60"/>
              </w:tabs>
              <w:suppressAutoHyphens/>
              <w:spacing w:before="90" w:after="54"/>
              <w:jc w:val="center"/>
            </w:pPr>
          </w:p>
        </w:tc>
        <w:tc>
          <w:tcPr>
            <w:tcW w:w="1829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1685067" w14:textId="77777777" w:rsidR="00932743" w:rsidRDefault="00932743">
            <w:pPr>
              <w:tabs>
                <w:tab w:val="left" w:pos="-1200"/>
              </w:tabs>
              <w:suppressAutoHyphens/>
              <w:spacing w:before="90" w:after="54"/>
              <w:jc w:val="center"/>
            </w:pPr>
          </w:p>
        </w:tc>
        <w:tc>
          <w:tcPr>
            <w:tcW w:w="16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9E16519" w14:textId="77777777" w:rsidR="00932743" w:rsidRDefault="00932743">
            <w:pPr>
              <w:tabs>
                <w:tab w:val="left" w:pos="-4613"/>
              </w:tabs>
              <w:suppressAutoHyphens/>
              <w:spacing w:before="90" w:after="54"/>
              <w:jc w:val="center"/>
            </w:pPr>
          </w:p>
        </w:tc>
        <w:tc>
          <w:tcPr>
            <w:tcW w:w="153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6F03637" w14:textId="77777777" w:rsidR="00932743" w:rsidRDefault="00932743">
            <w:pPr>
              <w:tabs>
                <w:tab w:val="left" w:pos="-6243"/>
              </w:tabs>
              <w:suppressAutoHyphens/>
              <w:spacing w:before="90" w:after="54"/>
              <w:jc w:val="center"/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5CB66C" w14:textId="77777777" w:rsidR="00932743" w:rsidRDefault="00932743">
            <w:pPr>
              <w:tabs>
                <w:tab w:val="left" w:pos="-6243"/>
              </w:tabs>
              <w:suppressAutoHyphens/>
              <w:spacing w:before="90" w:after="54"/>
              <w:jc w:val="center"/>
            </w:pPr>
          </w:p>
        </w:tc>
      </w:tr>
      <w:tr w:rsidR="00932743" w14:paraId="4972F818" w14:textId="77777777" w:rsidTr="00932743">
        <w:trPr>
          <w:trHeight w:val="370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CBCA7E3" w14:textId="77777777" w:rsidR="00932743" w:rsidRDefault="00932743">
            <w:pPr>
              <w:tabs>
                <w:tab w:val="left" w:pos="1320"/>
              </w:tabs>
              <w:suppressAutoHyphens/>
              <w:spacing w:before="90" w:after="54"/>
              <w:jc w:val="center"/>
            </w:pPr>
          </w:p>
        </w:tc>
        <w:tc>
          <w:tcPr>
            <w:tcW w:w="762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15A53" w14:textId="77777777" w:rsidR="00932743" w:rsidRDefault="00932743">
            <w:pPr>
              <w:tabs>
                <w:tab w:val="left" w:pos="60"/>
              </w:tabs>
              <w:suppressAutoHyphens/>
              <w:spacing w:before="90" w:after="54"/>
              <w:ind w:left="2831" w:hanging="2831"/>
            </w:pPr>
            <w:r>
              <w:t>Average Pre/Post Flow Rate:</w:t>
            </w:r>
            <w:r>
              <w:tab/>
              <w:t>Liters/min</w:t>
            </w:r>
          </w:p>
        </w:tc>
      </w:tr>
      <w:tr w:rsidR="00932743" w14:paraId="49F31B3D" w14:textId="77777777" w:rsidTr="00932743">
        <w:trPr>
          <w:trHeight w:val="606"/>
        </w:trPr>
        <w:tc>
          <w:tcPr>
            <w:tcW w:w="297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5AA497AB" w14:textId="77777777" w:rsidR="00932743" w:rsidRDefault="00932743">
            <w:pPr>
              <w:tabs>
                <w:tab w:val="left" w:pos="1320"/>
              </w:tabs>
              <w:suppressAutoHyphens/>
              <w:spacing w:before="90"/>
            </w:pPr>
            <w:r>
              <w:t>Pump Use</w:t>
            </w:r>
          </w:p>
          <w:p w14:paraId="775B6AFC" w14:textId="77777777" w:rsidR="00932743" w:rsidRDefault="00932743">
            <w:pPr>
              <w:tabs>
                <w:tab w:val="center" w:pos="1462"/>
              </w:tabs>
              <w:suppressAutoHyphens/>
              <w:spacing w:after="54"/>
            </w:pPr>
            <w:r>
              <w:tab/>
              <w:t>Time Started</w:t>
            </w:r>
          </w:p>
        </w:tc>
        <w:tc>
          <w:tcPr>
            <w:tcW w:w="205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9244D05" w14:textId="77777777" w:rsidR="00932743" w:rsidRDefault="00932743">
            <w:pPr>
              <w:tabs>
                <w:tab w:val="left" w:pos="-1824"/>
              </w:tabs>
              <w:suppressAutoHyphens/>
              <w:spacing w:before="90"/>
            </w:pPr>
          </w:p>
          <w:p w14:paraId="50AB7BE0" w14:textId="77777777" w:rsidR="00932743" w:rsidRDefault="00932743">
            <w:pPr>
              <w:tabs>
                <w:tab w:val="center" w:pos="1334"/>
              </w:tabs>
              <w:suppressAutoHyphens/>
              <w:spacing w:after="54"/>
              <w:jc w:val="center"/>
            </w:pPr>
            <w:r>
              <w:t>Time Stopped</w:t>
            </w:r>
          </w:p>
        </w:tc>
        <w:tc>
          <w:tcPr>
            <w:tcW w:w="380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BC3004" w14:textId="77777777" w:rsidR="00932743" w:rsidRDefault="00932743">
            <w:pPr>
              <w:tabs>
                <w:tab w:val="left" w:pos="-4714"/>
              </w:tabs>
              <w:suppressAutoHyphens/>
              <w:spacing w:before="90"/>
            </w:pPr>
          </w:p>
          <w:p w14:paraId="178AFC05" w14:textId="77777777" w:rsidR="00932743" w:rsidRDefault="00932743">
            <w:pPr>
              <w:tabs>
                <w:tab w:val="left" w:pos="-4714"/>
              </w:tabs>
              <w:suppressAutoHyphens/>
              <w:spacing w:after="54"/>
              <w:jc w:val="center"/>
            </w:pPr>
            <w:r>
              <w:t>Comments</w:t>
            </w:r>
          </w:p>
        </w:tc>
      </w:tr>
      <w:tr w:rsidR="00932743" w14:paraId="03A7B491" w14:textId="77777777" w:rsidTr="00932743">
        <w:trPr>
          <w:trHeight w:val="379"/>
        </w:trPr>
        <w:tc>
          <w:tcPr>
            <w:tcW w:w="297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E68E1AF" w14:textId="77777777" w:rsidR="00932743" w:rsidRDefault="00932743">
            <w:pPr>
              <w:tabs>
                <w:tab w:val="left" w:pos="1320"/>
              </w:tabs>
              <w:suppressAutoHyphens/>
              <w:spacing w:before="90" w:after="54"/>
            </w:pPr>
          </w:p>
        </w:tc>
        <w:tc>
          <w:tcPr>
            <w:tcW w:w="205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8A6A6FA" w14:textId="77777777" w:rsidR="00932743" w:rsidRDefault="00932743">
            <w:pPr>
              <w:tabs>
                <w:tab w:val="left" w:pos="-1824"/>
              </w:tabs>
              <w:suppressAutoHyphens/>
              <w:spacing w:before="90" w:after="54"/>
            </w:pPr>
          </w:p>
        </w:tc>
        <w:tc>
          <w:tcPr>
            <w:tcW w:w="380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60ABB2" w14:textId="77777777" w:rsidR="00932743" w:rsidRDefault="00932743">
            <w:pPr>
              <w:tabs>
                <w:tab w:val="left" w:pos="-1824"/>
              </w:tabs>
              <w:suppressAutoHyphens/>
              <w:spacing w:before="90" w:after="54"/>
            </w:pPr>
          </w:p>
        </w:tc>
      </w:tr>
      <w:tr w:rsidR="00932743" w14:paraId="4CB26D2F" w14:textId="77777777" w:rsidTr="00932743">
        <w:trPr>
          <w:trHeight w:val="379"/>
        </w:trPr>
        <w:tc>
          <w:tcPr>
            <w:tcW w:w="297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3C6DD8A" w14:textId="77777777" w:rsidR="00932743" w:rsidRDefault="00932743">
            <w:pPr>
              <w:tabs>
                <w:tab w:val="left" w:pos="1320"/>
              </w:tabs>
              <w:suppressAutoHyphens/>
              <w:spacing w:before="90" w:after="54"/>
            </w:pPr>
          </w:p>
        </w:tc>
        <w:tc>
          <w:tcPr>
            <w:tcW w:w="205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F2DE030" w14:textId="77777777" w:rsidR="00932743" w:rsidRDefault="00932743">
            <w:pPr>
              <w:tabs>
                <w:tab w:val="left" w:pos="-1824"/>
              </w:tabs>
              <w:suppressAutoHyphens/>
              <w:spacing w:before="90" w:after="54"/>
            </w:pPr>
          </w:p>
        </w:tc>
        <w:tc>
          <w:tcPr>
            <w:tcW w:w="380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FE37E0" w14:textId="77777777" w:rsidR="00932743" w:rsidRDefault="00932743">
            <w:pPr>
              <w:tabs>
                <w:tab w:val="left" w:pos="-1824"/>
              </w:tabs>
              <w:suppressAutoHyphens/>
              <w:spacing w:before="90" w:after="54"/>
            </w:pPr>
          </w:p>
        </w:tc>
      </w:tr>
      <w:tr w:rsidR="00932743" w14:paraId="77EDDFA8" w14:textId="77777777" w:rsidTr="00932743">
        <w:trPr>
          <w:trHeight w:val="370"/>
        </w:trPr>
        <w:tc>
          <w:tcPr>
            <w:tcW w:w="297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413719F" w14:textId="77777777" w:rsidR="00932743" w:rsidRDefault="00932743">
            <w:pPr>
              <w:tabs>
                <w:tab w:val="left" w:pos="1320"/>
              </w:tabs>
              <w:suppressAutoHyphens/>
              <w:spacing w:before="90" w:after="54"/>
            </w:pPr>
          </w:p>
        </w:tc>
        <w:tc>
          <w:tcPr>
            <w:tcW w:w="205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8FAE0E4" w14:textId="77777777" w:rsidR="00932743" w:rsidRDefault="00932743">
            <w:pPr>
              <w:tabs>
                <w:tab w:val="left" w:pos="-1824"/>
              </w:tabs>
              <w:suppressAutoHyphens/>
              <w:spacing w:before="90" w:after="54"/>
            </w:pPr>
          </w:p>
        </w:tc>
        <w:tc>
          <w:tcPr>
            <w:tcW w:w="380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9255AF" w14:textId="77777777" w:rsidR="00932743" w:rsidRDefault="00932743">
            <w:pPr>
              <w:tabs>
                <w:tab w:val="left" w:pos="-1824"/>
              </w:tabs>
              <w:suppressAutoHyphens/>
              <w:spacing w:before="90" w:after="54"/>
            </w:pPr>
          </w:p>
        </w:tc>
      </w:tr>
      <w:tr w:rsidR="00932743" w14:paraId="6E93E972" w14:textId="77777777" w:rsidTr="00932743">
        <w:trPr>
          <w:trHeight w:val="379"/>
        </w:trPr>
        <w:tc>
          <w:tcPr>
            <w:tcW w:w="50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BAA1C00" w14:textId="77777777" w:rsidR="00932743" w:rsidRDefault="00932743">
            <w:pPr>
              <w:tabs>
                <w:tab w:val="left" w:pos="1320"/>
              </w:tabs>
              <w:suppressAutoHyphens/>
              <w:spacing w:before="90" w:after="54"/>
            </w:pPr>
            <w:r>
              <w:t>Total Sampling Time:</w:t>
            </w:r>
          </w:p>
        </w:tc>
        <w:tc>
          <w:tcPr>
            <w:tcW w:w="38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12276" w14:textId="77777777" w:rsidR="00932743" w:rsidRDefault="00932743">
            <w:pPr>
              <w:tabs>
                <w:tab w:val="left" w:pos="1320"/>
              </w:tabs>
              <w:suppressAutoHyphens/>
              <w:spacing w:before="90" w:after="54"/>
            </w:pPr>
            <w:r>
              <w:t>Sample Volume:</w:t>
            </w:r>
          </w:p>
        </w:tc>
      </w:tr>
      <w:tr w:rsidR="00932743" w14:paraId="08314363" w14:textId="77777777" w:rsidTr="00932743">
        <w:trPr>
          <w:trHeight w:val="370"/>
        </w:trPr>
        <w:tc>
          <w:tcPr>
            <w:tcW w:w="640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B6FBFC9" w14:textId="77777777" w:rsidR="00932743" w:rsidRDefault="00932743">
            <w:pPr>
              <w:tabs>
                <w:tab w:val="left" w:pos="1320"/>
              </w:tabs>
              <w:suppressAutoHyphens/>
              <w:spacing w:before="90" w:after="54"/>
            </w:pPr>
            <w:r>
              <w:t>ESHR’s Signature</w:t>
            </w:r>
          </w:p>
        </w:tc>
        <w:tc>
          <w:tcPr>
            <w:tcW w:w="2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D6826" w14:textId="77777777" w:rsidR="00932743" w:rsidRDefault="00932743">
            <w:pPr>
              <w:tabs>
                <w:tab w:val="left" w:pos="1320"/>
              </w:tabs>
              <w:suppressAutoHyphens/>
              <w:spacing w:before="90" w:after="54"/>
            </w:pPr>
            <w:r>
              <w:t>Date</w:t>
            </w:r>
          </w:p>
        </w:tc>
      </w:tr>
    </w:tbl>
    <w:p w14:paraId="64F2EEAD" w14:textId="77777777" w:rsidR="00932743" w:rsidRDefault="00932743" w:rsidP="00932743"/>
    <w:p w14:paraId="56BB4826" w14:textId="77777777" w:rsidR="00932743" w:rsidRDefault="00932743" w:rsidP="00932743"/>
    <w:p w14:paraId="69CBC9D2" w14:textId="77777777" w:rsidR="00932743" w:rsidRDefault="00932743" w:rsidP="00932743"/>
    <w:bookmarkEnd w:id="2"/>
    <w:bookmarkEnd w:id="3"/>
    <w:bookmarkEnd w:id="4"/>
    <w:bookmarkEnd w:id="5"/>
    <w:bookmarkEnd w:id="6"/>
    <w:bookmarkEnd w:id="7"/>
    <w:p w14:paraId="4A0A6C55" w14:textId="77777777" w:rsidR="00932743" w:rsidRDefault="00932743" w:rsidP="00932743">
      <w:pPr>
        <w:jc w:val="center"/>
      </w:pPr>
    </w:p>
    <w:p w14:paraId="0CEADA10" w14:textId="77777777" w:rsidR="00932743" w:rsidRDefault="00932743" w:rsidP="00932743">
      <w:pPr>
        <w:jc w:val="left"/>
      </w:pPr>
      <w:r>
        <w:br w:type="page"/>
      </w:r>
      <w:bookmarkStart w:id="8" w:name="_GoBack"/>
      <w:bookmarkEnd w:id="8"/>
    </w:p>
    <w:tbl>
      <w:tblPr>
        <w:tblW w:w="0" w:type="auto"/>
        <w:tblInd w:w="21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85"/>
        <w:gridCol w:w="562"/>
        <w:gridCol w:w="803"/>
        <w:gridCol w:w="241"/>
        <w:gridCol w:w="1286"/>
        <w:gridCol w:w="649"/>
        <w:gridCol w:w="769"/>
        <w:gridCol w:w="141"/>
        <w:gridCol w:w="848"/>
        <w:gridCol w:w="509"/>
        <w:gridCol w:w="342"/>
        <w:gridCol w:w="468"/>
        <w:gridCol w:w="1012"/>
      </w:tblGrid>
      <w:tr w:rsidR="00932743" w14:paraId="6DB5C62D" w14:textId="77777777" w:rsidTr="00932743">
        <w:trPr>
          <w:trHeight w:val="597"/>
        </w:trPr>
        <w:tc>
          <w:tcPr>
            <w:tcW w:w="48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8BC61D8" w14:textId="77777777" w:rsidR="00932743" w:rsidRDefault="00932743">
            <w:pPr>
              <w:tabs>
                <w:tab w:val="left" w:pos="1320"/>
              </w:tabs>
              <w:suppressAutoHyphens/>
              <w:spacing w:before="90"/>
              <w:rPr>
                <w:spacing w:val="-2"/>
              </w:rPr>
            </w:pPr>
            <w:r>
              <w:rPr>
                <w:spacing w:val="-2"/>
              </w:rPr>
              <w:lastRenderedPageBreak/>
              <w:t xml:space="preserve">ESHR </w:t>
            </w:r>
          </w:p>
          <w:p w14:paraId="5E0260A0" w14:textId="77777777" w:rsidR="00932743" w:rsidRDefault="00932743">
            <w:pPr>
              <w:tabs>
                <w:tab w:val="left" w:pos="1320"/>
              </w:tabs>
              <w:suppressAutoHyphens/>
              <w:spacing w:after="54"/>
              <w:rPr>
                <w:spacing w:val="-2"/>
              </w:rPr>
            </w:pPr>
          </w:p>
        </w:tc>
        <w:tc>
          <w:tcPr>
            <w:tcW w:w="26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C41CD11" w14:textId="77777777" w:rsidR="00932743" w:rsidRDefault="00932743">
            <w:pPr>
              <w:tabs>
                <w:tab w:val="left" w:pos="-4445"/>
              </w:tabs>
              <w:suppressAutoHyphens/>
              <w:spacing w:before="90" w:after="54"/>
              <w:rPr>
                <w:spacing w:val="-2"/>
              </w:rPr>
            </w:pPr>
            <w:r>
              <w:rPr>
                <w:spacing w:val="-2"/>
              </w:rPr>
              <w:t>Survey No.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4D115" w14:textId="77777777" w:rsidR="00932743" w:rsidRDefault="00932743">
            <w:pPr>
              <w:tabs>
                <w:tab w:val="left" w:pos="-4445"/>
              </w:tabs>
              <w:suppressAutoHyphens/>
              <w:spacing w:before="90" w:after="54"/>
              <w:rPr>
                <w:spacing w:val="-2"/>
              </w:rPr>
            </w:pPr>
            <w:r>
              <w:rPr>
                <w:spacing w:val="-2"/>
              </w:rPr>
              <w:t>Date</w:t>
            </w:r>
          </w:p>
        </w:tc>
      </w:tr>
      <w:tr w:rsidR="00932743" w14:paraId="703A7109" w14:textId="77777777" w:rsidTr="00932743">
        <w:trPr>
          <w:trHeight w:val="373"/>
        </w:trPr>
        <w:tc>
          <w:tcPr>
            <w:tcW w:w="8915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180AB59" w14:textId="77777777" w:rsidR="00932743" w:rsidRDefault="00932743">
            <w:pPr>
              <w:tabs>
                <w:tab w:val="center" w:pos="5280"/>
              </w:tabs>
              <w:suppressAutoHyphens/>
              <w:spacing w:before="90" w:after="54"/>
              <w:jc w:val="center"/>
              <w:rPr>
                <w:spacing w:val="-2"/>
              </w:rPr>
            </w:pPr>
            <w:r>
              <w:rPr>
                <w:spacing w:val="-2"/>
              </w:rPr>
              <w:t>Radiological Results</w:t>
            </w:r>
          </w:p>
        </w:tc>
      </w:tr>
      <w:tr w:rsidR="00932743" w14:paraId="20DF2CC0" w14:textId="77777777" w:rsidTr="00932743">
        <w:trPr>
          <w:trHeight w:val="830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0D0F6247" w14:textId="77777777" w:rsidR="00932743" w:rsidRDefault="00932743">
            <w:pPr>
              <w:tabs>
                <w:tab w:val="left" w:pos="1320"/>
              </w:tabs>
              <w:suppressAutoHyphens/>
              <w:spacing w:before="90" w:after="54"/>
              <w:jc w:val="center"/>
              <w:rPr>
                <w:spacing w:val="-2"/>
              </w:rPr>
            </w:pPr>
            <w:r>
              <w:rPr>
                <w:spacing w:val="-2"/>
              </w:rPr>
              <w:t>Nuclide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223A08F3" w14:textId="77777777" w:rsidR="00932743" w:rsidRDefault="00932743">
            <w:pPr>
              <w:tabs>
                <w:tab w:val="left" w:pos="1320"/>
              </w:tabs>
              <w:suppressAutoHyphens/>
              <w:spacing w:before="90"/>
              <w:jc w:val="center"/>
              <w:rPr>
                <w:spacing w:val="-2"/>
              </w:rPr>
            </w:pPr>
            <w:r>
              <w:rPr>
                <w:spacing w:val="-2"/>
              </w:rPr>
              <w:t>Net Activity</w:t>
            </w:r>
          </w:p>
          <w:p w14:paraId="27760CE0" w14:textId="77777777" w:rsidR="00932743" w:rsidRDefault="00932743">
            <w:pPr>
              <w:tabs>
                <w:tab w:val="left" w:pos="-480"/>
              </w:tabs>
              <w:suppressAutoHyphens/>
              <w:spacing w:after="54"/>
              <w:jc w:val="center"/>
              <w:rPr>
                <w:spacing w:val="-2"/>
              </w:rPr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mCi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5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76D8A27F" w14:textId="77777777" w:rsidR="00932743" w:rsidRDefault="00932743">
            <w:pPr>
              <w:tabs>
                <w:tab w:val="left" w:pos="-2278"/>
              </w:tabs>
              <w:suppressAutoHyphens/>
              <w:spacing w:before="90" w:after="54"/>
              <w:jc w:val="center"/>
              <w:rPr>
                <w:spacing w:val="-2"/>
              </w:rPr>
            </w:pPr>
            <w:r>
              <w:rPr>
                <w:spacing w:val="-2"/>
              </w:rPr>
              <w:t>Concentration (</w:t>
            </w:r>
            <w:proofErr w:type="spellStart"/>
            <w:r>
              <w:rPr>
                <w:spacing w:val="-2"/>
              </w:rPr>
              <w:t>mCi</w:t>
            </w:r>
            <w:proofErr w:type="spellEnd"/>
            <w:r>
              <w:rPr>
                <w:spacing w:val="-2"/>
              </w:rPr>
              <w:t>/ml)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6FDEDA05" w14:textId="77777777" w:rsidR="00932743" w:rsidRDefault="00932743">
            <w:pPr>
              <w:tabs>
                <w:tab w:val="left" w:pos="-2278"/>
              </w:tabs>
              <w:suppressAutoHyphens/>
              <w:spacing w:before="90"/>
              <w:jc w:val="center"/>
              <w:rPr>
                <w:spacing w:val="-2"/>
              </w:rPr>
            </w:pPr>
            <w:r>
              <w:rPr>
                <w:spacing w:val="-2"/>
              </w:rPr>
              <w:t>Lower Limit of Detection</w:t>
            </w:r>
          </w:p>
          <w:p w14:paraId="535EE3A2" w14:textId="77777777" w:rsidR="00932743" w:rsidRDefault="00932743">
            <w:pPr>
              <w:tabs>
                <w:tab w:val="left" w:pos="-4076"/>
              </w:tabs>
              <w:suppressAutoHyphens/>
              <w:spacing w:after="54"/>
              <w:jc w:val="center"/>
              <w:rPr>
                <w:spacing w:val="-2"/>
              </w:rPr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mCi</w:t>
            </w:r>
            <w:proofErr w:type="spellEnd"/>
            <w:r>
              <w:rPr>
                <w:spacing w:val="-2"/>
              </w:rPr>
              <w:t>/ml)</w:t>
            </w: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7A4F9464" w14:textId="77777777" w:rsidR="00932743" w:rsidRDefault="00932743">
            <w:pPr>
              <w:tabs>
                <w:tab w:val="left" w:pos="-4076"/>
              </w:tabs>
              <w:suppressAutoHyphens/>
              <w:spacing w:before="90"/>
              <w:jc w:val="center"/>
              <w:rPr>
                <w:spacing w:val="-2"/>
              </w:rPr>
            </w:pPr>
            <w:r>
              <w:rPr>
                <w:spacing w:val="-2"/>
              </w:rPr>
              <w:t>DAC</w:t>
            </w:r>
          </w:p>
          <w:p w14:paraId="59FCB8A9" w14:textId="77777777" w:rsidR="00932743" w:rsidRDefault="00932743">
            <w:pPr>
              <w:tabs>
                <w:tab w:val="left" w:pos="-5874"/>
              </w:tabs>
              <w:suppressAutoHyphens/>
              <w:spacing w:after="54"/>
              <w:jc w:val="center"/>
              <w:rPr>
                <w:spacing w:val="-2"/>
              </w:rPr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mCi</w:t>
            </w:r>
            <w:proofErr w:type="spellEnd"/>
            <w:r>
              <w:rPr>
                <w:spacing w:val="-2"/>
              </w:rPr>
              <w:t>/ml)</w:t>
            </w:r>
          </w:p>
        </w:tc>
        <w:tc>
          <w:tcPr>
            <w:tcW w:w="182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F4520CE" w14:textId="77777777" w:rsidR="00932743" w:rsidRDefault="00932743">
            <w:pPr>
              <w:tabs>
                <w:tab w:val="left" w:pos="-5874"/>
              </w:tabs>
              <w:suppressAutoHyphens/>
              <w:spacing w:before="90"/>
              <w:jc w:val="center"/>
              <w:rPr>
                <w:spacing w:val="-2"/>
              </w:rPr>
            </w:pPr>
            <w:r>
              <w:rPr>
                <w:spacing w:val="-2"/>
              </w:rPr>
              <w:t>Estimated Exposure</w:t>
            </w:r>
          </w:p>
          <w:p w14:paraId="2A0870E1" w14:textId="77777777" w:rsidR="00932743" w:rsidRDefault="00932743">
            <w:pPr>
              <w:tabs>
                <w:tab w:val="left" w:pos="-5874"/>
              </w:tabs>
              <w:suppressAutoHyphens/>
              <w:spacing w:after="54"/>
              <w:jc w:val="center"/>
              <w:rPr>
                <w:spacing w:val="-2"/>
              </w:rPr>
            </w:pPr>
            <w:r>
              <w:rPr>
                <w:spacing w:val="-2"/>
              </w:rPr>
              <w:t>(DAC-</w:t>
            </w:r>
            <w:proofErr w:type="spellStart"/>
            <w:r>
              <w:rPr>
                <w:spacing w:val="-2"/>
              </w:rPr>
              <w:t>Hr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932743" w14:paraId="6C7771EC" w14:textId="77777777" w:rsidTr="00932743">
        <w:trPr>
          <w:trHeight w:val="364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CC48064" w14:textId="77777777" w:rsidR="00932743" w:rsidRDefault="00932743">
            <w:pPr>
              <w:tabs>
                <w:tab w:val="left" w:pos="1320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97E507A" w14:textId="77777777" w:rsidR="00932743" w:rsidRDefault="00932743">
            <w:pPr>
              <w:tabs>
                <w:tab w:val="left" w:pos="-480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5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DE20B1F" w14:textId="77777777" w:rsidR="00932743" w:rsidRDefault="00932743">
            <w:pPr>
              <w:tabs>
                <w:tab w:val="left" w:pos="-2278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3D183F1" w14:textId="77777777" w:rsidR="00932743" w:rsidRDefault="00932743">
            <w:pPr>
              <w:tabs>
                <w:tab w:val="left" w:pos="-4076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7BFB308" w14:textId="77777777" w:rsidR="00932743" w:rsidRDefault="00932743">
            <w:pPr>
              <w:tabs>
                <w:tab w:val="left" w:pos="-5874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82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4404C3" w14:textId="77777777" w:rsidR="00932743" w:rsidRDefault="00932743">
            <w:pPr>
              <w:tabs>
                <w:tab w:val="left" w:pos="-5874"/>
              </w:tabs>
              <w:suppressAutoHyphens/>
              <w:spacing w:before="90" w:after="54"/>
              <w:rPr>
                <w:spacing w:val="-2"/>
              </w:rPr>
            </w:pPr>
          </w:p>
        </w:tc>
      </w:tr>
      <w:tr w:rsidR="00932743" w14:paraId="56047CED" w14:textId="77777777" w:rsidTr="00932743">
        <w:trPr>
          <w:trHeight w:val="373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D5A56B5" w14:textId="77777777" w:rsidR="00932743" w:rsidRDefault="00932743">
            <w:pPr>
              <w:tabs>
                <w:tab w:val="left" w:pos="1320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DBD2DDA" w14:textId="77777777" w:rsidR="00932743" w:rsidRDefault="00932743">
            <w:pPr>
              <w:tabs>
                <w:tab w:val="left" w:pos="-480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5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D94E4B3" w14:textId="77777777" w:rsidR="00932743" w:rsidRDefault="00932743">
            <w:pPr>
              <w:tabs>
                <w:tab w:val="left" w:pos="-2278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416A56F" w14:textId="77777777" w:rsidR="00932743" w:rsidRDefault="00932743">
            <w:pPr>
              <w:tabs>
                <w:tab w:val="left" w:pos="-4076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3D55748" w14:textId="77777777" w:rsidR="00932743" w:rsidRDefault="00932743">
            <w:pPr>
              <w:tabs>
                <w:tab w:val="left" w:pos="-5874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82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825BB1" w14:textId="77777777" w:rsidR="00932743" w:rsidRDefault="00932743">
            <w:pPr>
              <w:tabs>
                <w:tab w:val="left" w:pos="-5874"/>
              </w:tabs>
              <w:suppressAutoHyphens/>
              <w:spacing w:before="90" w:after="54"/>
              <w:rPr>
                <w:spacing w:val="-2"/>
              </w:rPr>
            </w:pPr>
          </w:p>
        </w:tc>
      </w:tr>
      <w:tr w:rsidR="00932743" w14:paraId="0FDDB14A" w14:textId="77777777" w:rsidTr="00932743">
        <w:trPr>
          <w:trHeight w:val="364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53971F5" w14:textId="77777777" w:rsidR="00932743" w:rsidRDefault="00932743">
            <w:pPr>
              <w:tabs>
                <w:tab w:val="left" w:pos="1320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7D58006" w14:textId="77777777" w:rsidR="00932743" w:rsidRDefault="00932743">
            <w:pPr>
              <w:tabs>
                <w:tab w:val="left" w:pos="-480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5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49D2C9D" w14:textId="77777777" w:rsidR="00932743" w:rsidRDefault="00932743">
            <w:pPr>
              <w:tabs>
                <w:tab w:val="left" w:pos="-2278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CC552FC" w14:textId="77777777" w:rsidR="00932743" w:rsidRDefault="00932743">
            <w:pPr>
              <w:tabs>
                <w:tab w:val="left" w:pos="-4076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90D601D" w14:textId="77777777" w:rsidR="00932743" w:rsidRDefault="00932743">
            <w:pPr>
              <w:tabs>
                <w:tab w:val="left" w:pos="-5874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82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2D3F2F" w14:textId="77777777" w:rsidR="00932743" w:rsidRDefault="00932743">
            <w:pPr>
              <w:tabs>
                <w:tab w:val="left" w:pos="-5874"/>
              </w:tabs>
              <w:suppressAutoHyphens/>
              <w:spacing w:before="90" w:after="54"/>
              <w:rPr>
                <w:spacing w:val="-2"/>
              </w:rPr>
            </w:pPr>
          </w:p>
        </w:tc>
      </w:tr>
      <w:tr w:rsidR="00932743" w14:paraId="7A54CAD2" w14:textId="77777777" w:rsidTr="00932743">
        <w:trPr>
          <w:trHeight w:val="373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6E714BC" w14:textId="77777777" w:rsidR="00932743" w:rsidRDefault="00932743">
            <w:pPr>
              <w:tabs>
                <w:tab w:val="left" w:pos="1320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A135A9F" w14:textId="77777777" w:rsidR="00932743" w:rsidRDefault="00932743">
            <w:pPr>
              <w:tabs>
                <w:tab w:val="left" w:pos="-480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5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38855EF" w14:textId="77777777" w:rsidR="00932743" w:rsidRDefault="00932743">
            <w:pPr>
              <w:tabs>
                <w:tab w:val="left" w:pos="-2278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055994C" w14:textId="77777777" w:rsidR="00932743" w:rsidRDefault="00932743">
            <w:pPr>
              <w:tabs>
                <w:tab w:val="left" w:pos="-4076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EE6F2E4" w14:textId="77777777" w:rsidR="00932743" w:rsidRDefault="00932743">
            <w:pPr>
              <w:tabs>
                <w:tab w:val="left" w:pos="-5874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82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00FF74" w14:textId="77777777" w:rsidR="00932743" w:rsidRDefault="00932743">
            <w:pPr>
              <w:tabs>
                <w:tab w:val="left" w:pos="-5874"/>
              </w:tabs>
              <w:suppressAutoHyphens/>
              <w:spacing w:before="90" w:after="54"/>
              <w:rPr>
                <w:spacing w:val="-2"/>
              </w:rPr>
            </w:pPr>
          </w:p>
        </w:tc>
      </w:tr>
      <w:tr w:rsidR="00932743" w14:paraId="2D238717" w14:textId="77777777" w:rsidTr="00932743">
        <w:trPr>
          <w:trHeight w:val="373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1F5D7A5" w14:textId="77777777" w:rsidR="00932743" w:rsidRDefault="00932743">
            <w:pPr>
              <w:tabs>
                <w:tab w:val="left" w:pos="1320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5EAA6F" w14:textId="77777777" w:rsidR="00932743" w:rsidRDefault="00932743">
            <w:pPr>
              <w:tabs>
                <w:tab w:val="left" w:pos="-480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DBD47D5" w14:textId="77777777" w:rsidR="00932743" w:rsidRDefault="00932743">
            <w:pPr>
              <w:tabs>
                <w:tab w:val="left" w:pos="-2278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1797240" w14:textId="77777777" w:rsidR="00932743" w:rsidRDefault="00932743">
            <w:pPr>
              <w:tabs>
                <w:tab w:val="left" w:pos="-4076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20B9BF" w14:textId="77777777" w:rsidR="00932743" w:rsidRDefault="00932743">
            <w:pPr>
              <w:tabs>
                <w:tab w:val="left" w:pos="-5874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8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AC95" w14:textId="77777777" w:rsidR="00932743" w:rsidRDefault="00932743">
            <w:pPr>
              <w:tabs>
                <w:tab w:val="left" w:pos="-5874"/>
              </w:tabs>
              <w:suppressAutoHyphens/>
              <w:spacing w:before="90" w:after="54"/>
              <w:rPr>
                <w:spacing w:val="-2"/>
              </w:rPr>
            </w:pPr>
          </w:p>
        </w:tc>
      </w:tr>
      <w:tr w:rsidR="00932743" w14:paraId="3E4F8C7D" w14:textId="77777777" w:rsidTr="00932743">
        <w:trPr>
          <w:trHeight w:val="364"/>
        </w:trPr>
        <w:tc>
          <w:tcPr>
            <w:tcW w:w="8915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7024CF7" w14:textId="77777777" w:rsidR="00932743" w:rsidRDefault="00932743">
            <w:pPr>
              <w:tabs>
                <w:tab w:val="center" w:pos="5280"/>
              </w:tabs>
              <w:suppressAutoHyphens/>
              <w:spacing w:before="90" w:after="54"/>
              <w:jc w:val="center"/>
              <w:rPr>
                <w:spacing w:val="-2"/>
              </w:rPr>
            </w:pPr>
            <w:r>
              <w:rPr>
                <w:spacing w:val="-2"/>
              </w:rPr>
              <w:t>Chemical Results</w:t>
            </w:r>
          </w:p>
        </w:tc>
      </w:tr>
      <w:tr w:rsidR="00932743" w14:paraId="32070BD5" w14:textId="77777777" w:rsidTr="00932743">
        <w:trPr>
          <w:trHeight w:val="830"/>
        </w:trPr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0CCD7706" w14:textId="77777777" w:rsidR="00932743" w:rsidRDefault="00932743">
            <w:pPr>
              <w:tabs>
                <w:tab w:val="left" w:pos="1320"/>
              </w:tabs>
              <w:suppressAutoHyphens/>
              <w:spacing w:before="90" w:after="54"/>
              <w:jc w:val="center"/>
              <w:rPr>
                <w:spacing w:val="-2"/>
              </w:rPr>
            </w:pPr>
            <w:r>
              <w:rPr>
                <w:spacing w:val="-2"/>
              </w:rPr>
              <w:t>Substance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415BCBF7" w14:textId="77777777" w:rsidR="00932743" w:rsidRDefault="00932743">
            <w:pPr>
              <w:tabs>
                <w:tab w:val="left" w:pos="-1202"/>
              </w:tabs>
              <w:suppressAutoHyphens/>
              <w:spacing w:before="90" w:after="54"/>
              <w:jc w:val="center"/>
              <w:rPr>
                <w:spacing w:val="-2"/>
              </w:rPr>
            </w:pPr>
            <w:r>
              <w:rPr>
                <w:spacing w:val="-2"/>
              </w:rPr>
              <w:t>Mass Detected (mg)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79AC91B4" w14:textId="77777777" w:rsidR="00932743" w:rsidRDefault="00932743">
            <w:pPr>
              <w:tabs>
                <w:tab w:val="left" w:pos="-2462"/>
              </w:tabs>
              <w:suppressAutoHyphens/>
              <w:spacing w:before="90" w:after="54"/>
              <w:jc w:val="center"/>
              <w:rPr>
                <w:spacing w:val="-2"/>
              </w:rPr>
            </w:pPr>
            <w:r>
              <w:rPr>
                <w:spacing w:val="-2"/>
              </w:rPr>
              <w:t>Detection Limit (mg)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6C5E9176" w14:textId="77777777" w:rsidR="00932743" w:rsidRDefault="00932743">
            <w:pPr>
              <w:tabs>
                <w:tab w:val="left" w:pos="-3722"/>
              </w:tabs>
              <w:suppressAutoHyphens/>
              <w:spacing w:before="90" w:after="54"/>
              <w:jc w:val="center"/>
              <w:rPr>
                <w:spacing w:val="-2"/>
              </w:rPr>
            </w:pPr>
            <w:r>
              <w:rPr>
                <w:spacing w:val="-2"/>
              </w:rPr>
              <w:t>Concentration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02FF4B71" w14:textId="77777777" w:rsidR="00932743" w:rsidRDefault="00932743">
            <w:pPr>
              <w:tabs>
                <w:tab w:val="left" w:pos="-5167"/>
              </w:tabs>
              <w:suppressAutoHyphens/>
              <w:spacing w:before="90" w:after="54"/>
              <w:jc w:val="center"/>
              <w:rPr>
                <w:spacing w:val="-2"/>
              </w:rPr>
            </w:pPr>
            <w:r>
              <w:rPr>
                <w:spacing w:val="-2"/>
              </w:rPr>
              <w:t>8-hour TWA</w:t>
            </w: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16FDCD00" w14:textId="77777777" w:rsidR="00932743" w:rsidRDefault="00932743">
            <w:pPr>
              <w:tabs>
                <w:tab w:val="left" w:pos="-6595"/>
              </w:tabs>
              <w:suppressAutoHyphens/>
              <w:spacing w:before="90" w:after="54"/>
              <w:jc w:val="center"/>
              <w:rPr>
                <w:spacing w:val="-2"/>
              </w:rPr>
            </w:pPr>
            <w:r>
              <w:rPr>
                <w:spacing w:val="-2"/>
              </w:rPr>
              <w:t>Exposure Standard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1AE2D28" w14:textId="77777777" w:rsidR="00932743" w:rsidRDefault="00932743">
            <w:pPr>
              <w:tabs>
                <w:tab w:val="left" w:pos="-6595"/>
              </w:tabs>
              <w:suppressAutoHyphens/>
              <w:spacing w:before="90" w:after="54"/>
              <w:jc w:val="center"/>
              <w:rPr>
                <w:spacing w:val="-2"/>
              </w:rPr>
            </w:pPr>
            <w:r>
              <w:rPr>
                <w:spacing w:val="-2"/>
              </w:rPr>
              <w:t>EQ</w:t>
            </w:r>
          </w:p>
        </w:tc>
      </w:tr>
      <w:tr w:rsidR="00932743" w14:paraId="73724075" w14:textId="77777777" w:rsidTr="00932743">
        <w:trPr>
          <w:trHeight w:val="373"/>
        </w:trPr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35DBBFA" w14:textId="77777777" w:rsidR="00932743" w:rsidRDefault="00932743">
            <w:pPr>
              <w:tabs>
                <w:tab w:val="left" w:pos="1320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E01383E" w14:textId="77777777" w:rsidR="00932743" w:rsidRDefault="00932743">
            <w:pPr>
              <w:tabs>
                <w:tab w:val="left" w:pos="-1202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FD774DF" w14:textId="77777777" w:rsidR="00932743" w:rsidRDefault="00932743">
            <w:pPr>
              <w:tabs>
                <w:tab w:val="left" w:pos="-2462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7AB5A64" w14:textId="77777777" w:rsidR="00932743" w:rsidRDefault="00932743">
            <w:pPr>
              <w:tabs>
                <w:tab w:val="left" w:pos="-3722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3B77DD3" w14:textId="77777777" w:rsidR="00932743" w:rsidRDefault="00932743">
            <w:pPr>
              <w:tabs>
                <w:tab w:val="left" w:pos="-5167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162FD23" w14:textId="77777777" w:rsidR="00932743" w:rsidRDefault="00932743">
            <w:pPr>
              <w:tabs>
                <w:tab w:val="left" w:pos="-6595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9620BA" w14:textId="77777777" w:rsidR="00932743" w:rsidRDefault="00932743">
            <w:pPr>
              <w:tabs>
                <w:tab w:val="left" w:pos="-6595"/>
              </w:tabs>
              <w:suppressAutoHyphens/>
              <w:spacing w:before="90" w:after="54"/>
              <w:rPr>
                <w:spacing w:val="-2"/>
              </w:rPr>
            </w:pPr>
          </w:p>
        </w:tc>
      </w:tr>
      <w:tr w:rsidR="00932743" w14:paraId="7F8E6E27" w14:textId="77777777" w:rsidTr="00932743">
        <w:trPr>
          <w:trHeight w:val="364"/>
        </w:trPr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11FADE3" w14:textId="77777777" w:rsidR="00932743" w:rsidRDefault="00932743">
            <w:pPr>
              <w:tabs>
                <w:tab w:val="left" w:pos="1320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75E87CD" w14:textId="77777777" w:rsidR="00932743" w:rsidRDefault="00932743">
            <w:pPr>
              <w:tabs>
                <w:tab w:val="left" w:pos="-1202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08C8F00" w14:textId="77777777" w:rsidR="00932743" w:rsidRDefault="00932743">
            <w:pPr>
              <w:tabs>
                <w:tab w:val="left" w:pos="-2462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B56DBE6" w14:textId="77777777" w:rsidR="00932743" w:rsidRDefault="00932743">
            <w:pPr>
              <w:tabs>
                <w:tab w:val="left" w:pos="-3722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E3EEBC8" w14:textId="77777777" w:rsidR="00932743" w:rsidRDefault="00932743">
            <w:pPr>
              <w:tabs>
                <w:tab w:val="left" w:pos="-5167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EE840C8" w14:textId="77777777" w:rsidR="00932743" w:rsidRDefault="00932743">
            <w:pPr>
              <w:tabs>
                <w:tab w:val="left" w:pos="-6595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0A0C80" w14:textId="77777777" w:rsidR="00932743" w:rsidRDefault="00932743">
            <w:pPr>
              <w:tabs>
                <w:tab w:val="left" w:pos="-6595"/>
              </w:tabs>
              <w:suppressAutoHyphens/>
              <w:spacing w:before="90" w:after="54"/>
              <w:rPr>
                <w:spacing w:val="-2"/>
              </w:rPr>
            </w:pPr>
          </w:p>
        </w:tc>
      </w:tr>
      <w:tr w:rsidR="00932743" w14:paraId="291E9ED0" w14:textId="77777777" w:rsidTr="00932743">
        <w:trPr>
          <w:trHeight w:val="373"/>
        </w:trPr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624BE57" w14:textId="77777777" w:rsidR="00932743" w:rsidRDefault="00932743">
            <w:pPr>
              <w:tabs>
                <w:tab w:val="left" w:pos="1320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AA6BFF0" w14:textId="77777777" w:rsidR="00932743" w:rsidRDefault="00932743">
            <w:pPr>
              <w:tabs>
                <w:tab w:val="left" w:pos="-1202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A1E13BC" w14:textId="77777777" w:rsidR="00932743" w:rsidRDefault="00932743">
            <w:pPr>
              <w:tabs>
                <w:tab w:val="left" w:pos="-2462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EE7D9F4" w14:textId="77777777" w:rsidR="00932743" w:rsidRDefault="00932743">
            <w:pPr>
              <w:tabs>
                <w:tab w:val="left" w:pos="-3722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FA14A7E" w14:textId="77777777" w:rsidR="00932743" w:rsidRDefault="00932743">
            <w:pPr>
              <w:tabs>
                <w:tab w:val="left" w:pos="-5167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9B3B058" w14:textId="77777777" w:rsidR="00932743" w:rsidRDefault="00932743">
            <w:pPr>
              <w:tabs>
                <w:tab w:val="left" w:pos="-6595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810161" w14:textId="77777777" w:rsidR="00932743" w:rsidRDefault="00932743">
            <w:pPr>
              <w:tabs>
                <w:tab w:val="left" w:pos="-6595"/>
              </w:tabs>
              <w:suppressAutoHyphens/>
              <w:spacing w:before="90" w:after="54"/>
              <w:rPr>
                <w:spacing w:val="-2"/>
              </w:rPr>
            </w:pPr>
          </w:p>
        </w:tc>
      </w:tr>
      <w:tr w:rsidR="00932743" w14:paraId="0AD4B6B4" w14:textId="77777777" w:rsidTr="00932743">
        <w:trPr>
          <w:trHeight w:val="364"/>
        </w:trPr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6BF4A5C" w14:textId="77777777" w:rsidR="00932743" w:rsidRDefault="00932743">
            <w:pPr>
              <w:tabs>
                <w:tab w:val="left" w:pos="1320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394791F" w14:textId="77777777" w:rsidR="00932743" w:rsidRDefault="00932743">
            <w:pPr>
              <w:tabs>
                <w:tab w:val="left" w:pos="-1202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1F781F7" w14:textId="77777777" w:rsidR="00932743" w:rsidRDefault="00932743">
            <w:pPr>
              <w:tabs>
                <w:tab w:val="left" w:pos="-2462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F41A330" w14:textId="77777777" w:rsidR="00932743" w:rsidRDefault="00932743">
            <w:pPr>
              <w:tabs>
                <w:tab w:val="left" w:pos="-3722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41E6D10" w14:textId="77777777" w:rsidR="00932743" w:rsidRDefault="00932743">
            <w:pPr>
              <w:tabs>
                <w:tab w:val="left" w:pos="-5167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E4AC5C4" w14:textId="77777777" w:rsidR="00932743" w:rsidRDefault="00932743">
            <w:pPr>
              <w:tabs>
                <w:tab w:val="left" w:pos="-6595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91F0EE" w14:textId="77777777" w:rsidR="00932743" w:rsidRDefault="00932743">
            <w:pPr>
              <w:tabs>
                <w:tab w:val="left" w:pos="-6595"/>
              </w:tabs>
              <w:suppressAutoHyphens/>
              <w:spacing w:before="90" w:after="54"/>
              <w:rPr>
                <w:spacing w:val="-2"/>
              </w:rPr>
            </w:pPr>
          </w:p>
        </w:tc>
      </w:tr>
      <w:tr w:rsidR="00932743" w14:paraId="4352DA61" w14:textId="77777777" w:rsidTr="00932743">
        <w:trPr>
          <w:trHeight w:val="373"/>
        </w:trPr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D71BB82" w14:textId="77777777" w:rsidR="00932743" w:rsidRDefault="00932743">
            <w:pPr>
              <w:tabs>
                <w:tab w:val="left" w:pos="1320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F3332D5" w14:textId="77777777" w:rsidR="00932743" w:rsidRDefault="00932743">
            <w:pPr>
              <w:tabs>
                <w:tab w:val="left" w:pos="-1202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A31EF97" w14:textId="77777777" w:rsidR="00932743" w:rsidRDefault="00932743">
            <w:pPr>
              <w:tabs>
                <w:tab w:val="left" w:pos="-2462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8C1685E" w14:textId="77777777" w:rsidR="00932743" w:rsidRDefault="00932743">
            <w:pPr>
              <w:tabs>
                <w:tab w:val="left" w:pos="-3722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ECDC94C" w14:textId="77777777" w:rsidR="00932743" w:rsidRDefault="00932743">
            <w:pPr>
              <w:tabs>
                <w:tab w:val="left" w:pos="-5167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7B038B4" w14:textId="77777777" w:rsidR="00932743" w:rsidRDefault="00932743">
            <w:pPr>
              <w:tabs>
                <w:tab w:val="left" w:pos="-6595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7C5843" w14:textId="77777777" w:rsidR="00932743" w:rsidRDefault="00932743">
            <w:pPr>
              <w:tabs>
                <w:tab w:val="left" w:pos="-6595"/>
              </w:tabs>
              <w:suppressAutoHyphens/>
              <w:spacing w:before="90" w:after="54"/>
              <w:rPr>
                <w:spacing w:val="-2"/>
              </w:rPr>
            </w:pPr>
          </w:p>
        </w:tc>
      </w:tr>
      <w:tr w:rsidR="00932743" w14:paraId="04368236" w14:textId="77777777" w:rsidTr="00932743">
        <w:trPr>
          <w:trHeight w:val="373"/>
        </w:trPr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C90A57C" w14:textId="77777777" w:rsidR="00932743" w:rsidRDefault="00932743">
            <w:pPr>
              <w:tabs>
                <w:tab w:val="left" w:pos="1320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429759E" w14:textId="77777777" w:rsidR="00932743" w:rsidRDefault="00932743">
            <w:pPr>
              <w:tabs>
                <w:tab w:val="left" w:pos="-1202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591F3A2" w14:textId="77777777" w:rsidR="00932743" w:rsidRDefault="00932743">
            <w:pPr>
              <w:tabs>
                <w:tab w:val="left" w:pos="-2462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B3C6166" w14:textId="77777777" w:rsidR="00932743" w:rsidRDefault="00932743">
            <w:pPr>
              <w:tabs>
                <w:tab w:val="left" w:pos="-3722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6714DD7" w14:textId="77777777" w:rsidR="00932743" w:rsidRDefault="00932743">
            <w:pPr>
              <w:tabs>
                <w:tab w:val="left" w:pos="-5167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3C3E509" w14:textId="77777777" w:rsidR="00932743" w:rsidRDefault="00932743">
            <w:pPr>
              <w:tabs>
                <w:tab w:val="left" w:pos="-6595"/>
              </w:tabs>
              <w:suppressAutoHyphens/>
              <w:spacing w:before="90" w:after="54"/>
              <w:rPr>
                <w:spacing w:val="-2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363906" w14:textId="77777777" w:rsidR="00932743" w:rsidRDefault="00932743">
            <w:pPr>
              <w:tabs>
                <w:tab w:val="left" w:pos="-6595"/>
              </w:tabs>
              <w:suppressAutoHyphens/>
              <w:spacing w:before="90" w:after="54"/>
              <w:rPr>
                <w:spacing w:val="-2"/>
              </w:rPr>
            </w:pPr>
          </w:p>
        </w:tc>
      </w:tr>
      <w:tr w:rsidR="00932743" w14:paraId="111EEB8F" w14:textId="77777777" w:rsidTr="00932743">
        <w:trPr>
          <w:trHeight w:val="364"/>
        </w:trPr>
        <w:tc>
          <w:tcPr>
            <w:tcW w:w="89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DFBBA" w14:textId="77777777" w:rsidR="00932743" w:rsidRDefault="00932743">
            <w:pPr>
              <w:tabs>
                <w:tab w:val="right" w:pos="10541"/>
              </w:tabs>
              <w:suppressAutoHyphens/>
              <w:spacing w:before="90" w:after="54"/>
              <w:jc w:val="right"/>
              <w:rPr>
                <w:spacing w:val="-2"/>
              </w:rPr>
            </w:pPr>
            <w:r>
              <w:rPr>
                <w:spacing w:val="-2"/>
              </w:rPr>
              <w:t xml:space="preserve">EQ = exposure quotient = exposure ¸ standard </w:t>
            </w:r>
          </w:p>
        </w:tc>
      </w:tr>
      <w:tr w:rsidR="00932743" w14:paraId="0F50A4A4" w14:textId="77777777" w:rsidTr="00932743">
        <w:trPr>
          <w:trHeight w:val="3585"/>
        </w:trPr>
        <w:tc>
          <w:tcPr>
            <w:tcW w:w="89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F9062" w14:textId="77777777" w:rsidR="00932743" w:rsidRDefault="00932743">
            <w:pPr>
              <w:tabs>
                <w:tab w:val="left" w:pos="1320"/>
              </w:tabs>
              <w:suppressAutoHyphens/>
              <w:spacing w:before="90"/>
              <w:rPr>
                <w:spacing w:val="-2"/>
              </w:rPr>
            </w:pPr>
            <w:r>
              <w:rPr>
                <w:spacing w:val="-2"/>
              </w:rPr>
              <w:t>Comments</w:t>
            </w:r>
          </w:p>
          <w:p w14:paraId="2392EBBA" w14:textId="77777777" w:rsidR="00932743" w:rsidRDefault="00932743">
            <w:pPr>
              <w:tabs>
                <w:tab w:val="left" w:pos="1320"/>
              </w:tabs>
              <w:suppressAutoHyphens/>
              <w:rPr>
                <w:spacing w:val="-2"/>
              </w:rPr>
            </w:pPr>
          </w:p>
          <w:p w14:paraId="5669F62B" w14:textId="77777777" w:rsidR="00932743" w:rsidRDefault="00932743">
            <w:pPr>
              <w:tabs>
                <w:tab w:val="left" w:pos="1320"/>
              </w:tabs>
              <w:suppressAutoHyphens/>
              <w:rPr>
                <w:spacing w:val="-2"/>
              </w:rPr>
            </w:pPr>
          </w:p>
          <w:p w14:paraId="3A15A0EB" w14:textId="77777777" w:rsidR="00932743" w:rsidRDefault="00932743">
            <w:pPr>
              <w:tabs>
                <w:tab w:val="left" w:pos="1320"/>
              </w:tabs>
              <w:suppressAutoHyphens/>
              <w:rPr>
                <w:spacing w:val="-2"/>
              </w:rPr>
            </w:pPr>
          </w:p>
          <w:p w14:paraId="6ACB3448" w14:textId="77777777" w:rsidR="00932743" w:rsidRDefault="00932743">
            <w:pPr>
              <w:tabs>
                <w:tab w:val="left" w:pos="1320"/>
              </w:tabs>
              <w:suppressAutoHyphens/>
              <w:rPr>
                <w:spacing w:val="-2"/>
              </w:rPr>
            </w:pPr>
          </w:p>
          <w:p w14:paraId="10A190FD" w14:textId="77777777" w:rsidR="00932743" w:rsidRDefault="00932743">
            <w:pPr>
              <w:tabs>
                <w:tab w:val="left" w:pos="1320"/>
              </w:tabs>
              <w:suppressAutoHyphens/>
              <w:rPr>
                <w:spacing w:val="-2"/>
              </w:rPr>
            </w:pPr>
          </w:p>
          <w:p w14:paraId="214403DE" w14:textId="77777777" w:rsidR="00932743" w:rsidRDefault="00932743">
            <w:pPr>
              <w:tabs>
                <w:tab w:val="left" w:pos="1320"/>
              </w:tabs>
              <w:suppressAutoHyphens/>
              <w:rPr>
                <w:spacing w:val="-2"/>
              </w:rPr>
            </w:pPr>
          </w:p>
          <w:p w14:paraId="495519D7" w14:textId="77777777" w:rsidR="00932743" w:rsidRDefault="00932743">
            <w:pPr>
              <w:tabs>
                <w:tab w:val="left" w:pos="1320"/>
              </w:tabs>
              <w:suppressAutoHyphens/>
              <w:rPr>
                <w:spacing w:val="-2"/>
              </w:rPr>
            </w:pPr>
          </w:p>
          <w:p w14:paraId="60CD1DCD" w14:textId="77777777" w:rsidR="00932743" w:rsidRDefault="00932743">
            <w:pPr>
              <w:tabs>
                <w:tab w:val="left" w:pos="1320"/>
              </w:tabs>
              <w:suppressAutoHyphens/>
              <w:rPr>
                <w:spacing w:val="-2"/>
              </w:rPr>
            </w:pPr>
          </w:p>
          <w:p w14:paraId="37FD335D" w14:textId="77777777" w:rsidR="00932743" w:rsidRDefault="00932743">
            <w:pPr>
              <w:tabs>
                <w:tab w:val="left" w:pos="1320"/>
              </w:tabs>
              <w:suppressAutoHyphens/>
              <w:rPr>
                <w:spacing w:val="-2"/>
              </w:rPr>
            </w:pPr>
          </w:p>
          <w:p w14:paraId="07A85439" w14:textId="77777777" w:rsidR="00932743" w:rsidRDefault="00932743">
            <w:pPr>
              <w:tabs>
                <w:tab w:val="left" w:pos="1320"/>
              </w:tabs>
              <w:suppressAutoHyphens/>
              <w:rPr>
                <w:spacing w:val="-2"/>
              </w:rPr>
            </w:pPr>
          </w:p>
          <w:p w14:paraId="5FB3D596" w14:textId="77777777" w:rsidR="00932743" w:rsidRDefault="00932743">
            <w:pPr>
              <w:tabs>
                <w:tab w:val="left" w:pos="1320"/>
              </w:tabs>
              <w:suppressAutoHyphens/>
              <w:rPr>
                <w:spacing w:val="-2"/>
              </w:rPr>
            </w:pPr>
          </w:p>
          <w:p w14:paraId="1115D541" w14:textId="77777777" w:rsidR="00932743" w:rsidRDefault="00932743">
            <w:pPr>
              <w:tabs>
                <w:tab w:val="left" w:pos="1320"/>
              </w:tabs>
              <w:suppressAutoHyphens/>
              <w:rPr>
                <w:spacing w:val="-2"/>
              </w:rPr>
            </w:pPr>
          </w:p>
          <w:p w14:paraId="0DA2D876" w14:textId="77777777" w:rsidR="00932743" w:rsidRDefault="00932743">
            <w:pPr>
              <w:tabs>
                <w:tab w:val="left" w:pos="1320"/>
              </w:tabs>
              <w:suppressAutoHyphens/>
              <w:rPr>
                <w:spacing w:val="-2"/>
              </w:rPr>
            </w:pPr>
          </w:p>
          <w:p w14:paraId="3B56E309" w14:textId="77777777" w:rsidR="00932743" w:rsidRDefault="00932743">
            <w:pPr>
              <w:tabs>
                <w:tab w:val="left" w:pos="1320"/>
              </w:tabs>
              <w:suppressAutoHyphens/>
              <w:spacing w:after="54"/>
              <w:rPr>
                <w:spacing w:val="-2"/>
              </w:rPr>
            </w:pPr>
          </w:p>
        </w:tc>
      </w:tr>
    </w:tbl>
    <w:p w14:paraId="23C8EF49" w14:textId="77777777" w:rsidR="00932743" w:rsidRDefault="00932743" w:rsidP="00932743">
      <w:pPr>
        <w:jc w:val="center"/>
      </w:pPr>
    </w:p>
    <w:p w14:paraId="6E9096D6" w14:textId="77777777" w:rsidR="00932743" w:rsidRDefault="00932743" w:rsidP="00932743">
      <w:pPr>
        <w:jc w:val="center"/>
      </w:pPr>
    </w:p>
    <w:p w14:paraId="3BF78F58" w14:textId="77777777" w:rsidR="00932743" w:rsidRDefault="00932743" w:rsidP="00932743">
      <w:pPr>
        <w:jc w:val="left"/>
      </w:pPr>
    </w:p>
    <w:p w14:paraId="29E0C71A" w14:textId="654D3764" w:rsidR="0047757A" w:rsidRPr="00932743" w:rsidRDefault="0047757A" w:rsidP="00932743"/>
    <w:sectPr w:rsidR="0047757A" w:rsidRPr="00932743" w:rsidSect="00390820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D7A75" w14:textId="77777777" w:rsidR="00981490" w:rsidRDefault="00981490">
      <w:r>
        <w:separator/>
      </w:r>
    </w:p>
    <w:p w14:paraId="28AF89A3" w14:textId="77777777" w:rsidR="00981490" w:rsidRDefault="00981490"/>
  </w:endnote>
  <w:endnote w:type="continuationSeparator" w:id="0">
    <w:p w14:paraId="3CCE6F4B" w14:textId="77777777" w:rsidR="00981490" w:rsidRDefault="00981490">
      <w:r>
        <w:continuationSeparator/>
      </w:r>
    </w:p>
    <w:p w14:paraId="56906630" w14:textId="77777777" w:rsidR="00981490" w:rsidRDefault="009814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3E601" w14:textId="77777777" w:rsidR="00D10847" w:rsidRPr="0096398D" w:rsidRDefault="00D10847" w:rsidP="0096398D">
    <w:pPr>
      <w:pStyle w:val="Footer"/>
      <w:jc w:val="left"/>
      <w:rPr>
        <w:sz w:val="16"/>
        <w:szCs w:val="16"/>
        <w:lang w:val="en-AU"/>
      </w:rPr>
    </w:pPr>
  </w:p>
  <w:p w14:paraId="4F95E91B" w14:textId="6D7A57B4" w:rsidR="004030EC" w:rsidRPr="00F92124" w:rsidRDefault="004030EC" w:rsidP="004030EC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899A11E" wp14:editId="58C6B5F7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CE22AAC" id="Straight Connector 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222947108"/>
        <w:placeholder>
          <w:docPart w:val="EC70E34D70704F14BADDA0C526F889A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Pr="004030EC">
          <w:rPr>
            <w:rFonts w:cs="Arial"/>
            <w:color w:val="7A8D95"/>
            <w:sz w:val="16"/>
            <w:szCs w:val="16"/>
          </w:rPr>
          <w:t>EPM-KSH-TP-00000</w:t>
        </w:r>
        <w:r>
          <w:rPr>
            <w:rFonts w:cs="Arial"/>
            <w:color w:val="7A8D95"/>
            <w:sz w:val="16"/>
            <w:szCs w:val="16"/>
          </w:rPr>
          <w:t>9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-1288120457"/>
        <w:placeholder>
          <w:docPart w:val="815124D9FEC44D0DAA3D375AEF6167FF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F67057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1331641407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F67057"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F67057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F67057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14:paraId="451C869A" w14:textId="77777777" w:rsidR="004030EC" w:rsidRDefault="004030EC" w:rsidP="004030EC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2D572135" w14:textId="72649AF5" w:rsidR="00D10847" w:rsidRPr="00A278E1" w:rsidRDefault="004030EC" w:rsidP="004030EC">
    <w:pPr>
      <w:tabs>
        <w:tab w:val="left" w:pos="6945"/>
      </w:tabs>
      <w:spacing w:after="160"/>
      <w:ind w:left="-426" w:right="-5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CF843" w14:textId="5905301D" w:rsidR="00E729E4" w:rsidRPr="00F92124" w:rsidRDefault="00E729E4" w:rsidP="00F67057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62550EB" wp14:editId="509E264F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9AFB3AE" id="Straight Connector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9DDE27CC522B4E46A49F8B2C229372F3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030EC" w:rsidRPr="004030EC">
          <w:rPr>
            <w:rFonts w:cs="Arial"/>
            <w:color w:val="7A8D95"/>
            <w:sz w:val="16"/>
            <w:szCs w:val="16"/>
          </w:rPr>
          <w:t>EPM-KSH-TP-00000</w:t>
        </w:r>
        <w:r w:rsidR="004030EC">
          <w:rPr>
            <w:rFonts w:cs="Arial"/>
            <w:color w:val="7A8D95"/>
            <w:sz w:val="16"/>
            <w:szCs w:val="16"/>
          </w:rPr>
          <w:t>9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683380C3EA0C4FB38B7F7C75E6DE873F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F67057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F67057"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F67057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F67057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14:paraId="2FBD0732" w14:textId="77777777" w:rsidR="00E729E4" w:rsidRDefault="00E729E4" w:rsidP="00E729E4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01C9CF60" w14:textId="77777777" w:rsidR="00E729E4" w:rsidRPr="006900D0" w:rsidRDefault="00E729E4" w:rsidP="00E729E4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6A7A64AC" w14:textId="77777777" w:rsidR="00E729E4" w:rsidRDefault="00E729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B6F11" w14:textId="77777777" w:rsidR="00981490" w:rsidRDefault="00981490">
      <w:r>
        <w:separator/>
      </w:r>
    </w:p>
    <w:p w14:paraId="17B0DE2F" w14:textId="77777777" w:rsidR="00981490" w:rsidRDefault="00981490"/>
  </w:footnote>
  <w:footnote w:type="continuationSeparator" w:id="0">
    <w:p w14:paraId="2E99CEA8" w14:textId="77777777" w:rsidR="00981490" w:rsidRDefault="00981490">
      <w:r>
        <w:continuationSeparator/>
      </w:r>
    </w:p>
    <w:p w14:paraId="5D99C74A" w14:textId="77777777" w:rsidR="00981490" w:rsidRDefault="0098149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"/>
      <w:gridCol w:w="9810"/>
    </w:tblGrid>
    <w:tr w:rsidR="004730C7" w14:paraId="71567E3A" w14:textId="77777777" w:rsidTr="00041EAE">
      <w:trPr>
        <w:trHeight w:val="420"/>
        <w:jc w:val="center"/>
      </w:trPr>
      <w:tc>
        <w:tcPr>
          <w:tcW w:w="270" w:type="dxa"/>
        </w:tcPr>
        <w:p w14:paraId="47A81668" w14:textId="24E62F07" w:rsidR="004730C7" w:rsidRDefault="004730C7" w:rsidP="00AC1B11">
          <w:pPr>
            <w:pStyle w:val="HeadingCenter"/>
            <w:jc w:val="both"/>
          </w:pPr>
        </w:p>
      </w:tc>
      <w:tc>
        <w:tcPr>
          <w:tcW w:w="9810" w:type="dxa"/>
          <w:vAlign w:val="center"/>
        </w:tcPr>
        <w:p w14:paraId="71E82168" w14:textId="5729DFA2" w:rsidR="004730C7" w:rsidRPr="006A25F8" w:rsidRDefault="00C70CE2" w:rsidP="00041EAE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C70CE2">
            <w:rPr>
              <w:rStyle w:val="HeaderTitleChar"/>
              <w:b/>
              <w:bCs w:val="0"/>
            </w:rPr>
            <w:t>Personal Air Sampling/Monitoring Data Sheet Template</w:t>
          </w:r>
        </w:p>
      </w:tc>
    </w:tr>
  </w:tbl>
  <w:p w14:paraId="1E356332" w14:textId="2DA6EEE5" w:rsidR="004730C7" w:rsidRPr="00AC1B11" w:rsidRDefault="00113F1E" w:rsidP="009A054C">
    <w:pPr>
      <w:pStyle w:val="Header"/>
    </w:pPr>
    <w:r w:rsidRPr="009A054C">
      <w:rPr>
        <w:b/>
        <w:noProof/>
      </w:rPr>
      <w:drawing>
        <wp:anchor distT="0" distB="0" distL="114300" distR="114300" simplePos="0" relativeHeight="251677696" behindDoc="0" locked="0" layoutInCell="1" allowOverlap="1" wp14:anchorId="6F92851A" wp14:editId="54627652">
          <wp:simplePos x="0" y="0"/>
          <wp:positionH relativeFrom="column">
            <wp:posOffset>-638175</wp:posOffset>
          </wp:positionH>
          <wp:positionV relativeFrom="paragraph">
            <wp:posOffset>-486410</wp:posOffset>
          </wp:positionV>
          <wp:extent cx="1435735" cy="628650"/>
          <wp:effectExtent l="0" t="0" r="0" b="0"/>
          <wp:wrapThrough wrapText="bothSides">
            <wp:wrapPolygon edited="0">
              <wp:start x="4299" y="0"/>
              <wp:lineTo x="860" y="2618"/>
              <wp:lineTo x="287" y="10473"/>
              <wp:lineTo x="1720" y="11782"/>
              <wp:lineTo x="1720" y="15709"/>
              <wp:lineTo x="3726" y="17018"/>
              <wp:lineTo x="8598" y="18327"/>
              <wp:lineTo x="20635" y="18327"/>
              <wp:lineTo x="20635" y="14400"/>
              <wp:lineTo x="19775" y="11782"/>
              <wp:lineTo x="21208" y="8509"/>
              <wp:lineTo x="19775" y="5236"/>
              <wp:lineTo x="6019" y="0"/>
              <wp:lineTo x="4299" y="0"/>
            </wp:wrapPolygon>
          </wp:wrapThrough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DC737" w14:textId="60B5BB93" w:rsidR="009D6959" w:rsidRDefault="00D64787">
    <w:pPr>
      <w:pStyle w:val="Header"/>
    </w:pPr>
    <w:r w:rsidRPr="009A054C">
      <w:rPr>
        <w:b/>
        <w:noProof/>
      </w:rPr>
      <w:drawing>
        <wp:anchor distT="0" distB="0" distL="114300" distR="114300" simplePos="0" relativeHeight="251675648" behindDoc="0" locked="0" layoutInCell="1" allowOverlap="1" wp14:anchorId="36E9E48D" wp14:editId="5E1B9EAA">
          <wp:simplePos x="0" y="0"/>
          <wp:positionH relativeFrom="column">
            <wp:posOffset>-552450</wp:posOffset>
          </wp:positionH>
          <wp:positionV relativeFrom="paragraph">
            <wp:posOffset>-139700</wp:posOffset>
          </wp:positionV>
          <wp:extent cx="1435735" cy="628650"/>
          <wp:effectExtent l="0" t="0" r="0" b="0"/>
          <wp:wrapThrough wrapText="bothSides">
            <wp:wrapPolygon edited="0">
              <wp:start x="4299" y="0"/>
              <wp:lineTo x="860" y="2618"/>
              <wp:lineTo x="287" y="10473"/>
              <wp:lineTo x="1720" y="11782"/>
              <wp:lineTo x="1720" y="15709"/>
              <wp:lineTo x="3726" y="17018"/>
              <wp:lineTo x="8598" y="18327"/>
              <wp:lineTo x="20635" y="18327"/>
              <wp:lineTo x="20635" y="14400"/>
              <wp:lineTo x="19775" y="11782"/>
              <wp:lineTo x="21208" y="8509"/>
              <wp:lineTo x="19775" y="5236"/>
              <wp:lineTo x="6019" y="0"/>
              <wp:lineTo x="4299" y="0"/>
            </wp:wrapPolygon>
          </wp:wrapThrough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90CCD"/>
    <w:multiLevelType w:val="hybridMultilevel"/>
    <w:tmpl w:val="866A1D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F0D94"/>
    <w:multiLevelType w:val="hybridMultilevel"/>
    <w:tmpl w:val="294E20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32741"/>
    <w:multiLevelType w:val="hybridMultilevel"/>
    <w:tmpl w:val="3C481B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F48C0"/>
    <w:multiLevelType w:val="hybridMultilevel"/>
    <w:tmpl w:val="80D02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215FC"/>
    <w:multiLevelType w:val="hybridMultilevel"/>
    <w:tmpl w:val="DC58CE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D42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32790A7C"/>
    <w:multiLevelType w:val="hybridMultilevel"/>
    <w:tmpl w:val="D17C3C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91FBF"/>
    <w:multiLevelType w:val="hybridMultilevel"/>
    <w:tmpl w:val="1682FF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C752742"/>
    <w:multiLevelType w:val="hybridMultilevel"/>
    <w:tmpl w:val="B3AAF1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5" w15:restartNumberingAfterBreak="0">
    <w:nsid w:val="4202175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5E4717C"/>
    <w:multiLevelType w:val="hybridMultilevel"/>
    <w:tmpl w:val="F3FCA9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F29BC"/>
    <w:multiLevelType w:val="hybridMultilevel"/>
    <w:tmpl w:val="DC58CE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9" w15:restartNumberingAfterBreak="0">
    <w:nsid w:val="50EF33C6"/>
    <w:multiLevelType w:val="hybridMultilevel"/>
    <w:tmpl w:val="BE8201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E4310"/>
    <w:multiLevelType w:val="hybridMultilevel"/>
    <w:tmpl w:val="DDC66F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7421E"/>
    <w:multiLevelType w:val="hybridMultilevel"/>
    <w:tmpl w:val="31D082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4220B"/>
    <w:multiLevelType w:val="hybridMultilevel"/>
    <w:tmpl w:val="681441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C7B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5AE71DEB"/>
    <w:multiLevelType w:val="hybridMultilevel"/>
    <w:tmpl w:val="09824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A73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626A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C77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0"/>
  </w:num>
  <w:num w:numId="5">
    <w:abstractNumId w:val="7"/>
  </w:num>
  <w:num w:numId="6">
    <w:abstractNumId w:val="26"/>
  </w:num>
  <w:num w:numId="7">
    <w:abstractNumId w:val="18"/>
  </w:num>
  <w:num w:numId="8">
    <w:abstractNumId w:val="1"/>
  </w:num>
  <w:num w:numId="9">
    <w:abstractNumId w:val="28"/>
  </w:num>
  <w:num w:numId="10">
    <w:abstractNumId w:val="26"/>
    <w:lvlOverride w:ilvl="0">
      <w:startOverride w:val="1"/>
    </w:lvlOverride>
  </w:num>
  <w:num w:numId="11">
    <w:abstractNumId w:val="27"/>
  </w:num>
  <w:num w:numId="12">
    <w:abstractNumId w:val="29"/>
  </w:num>
  <w:num w:numId="13">
    <w:abstractNumId w:val="8"/>
  </w:num>
  <w:num w:numId="14">
    <w:abstractNumId w:val="25"/>
  </w:num>
  <w:num w:numId="15">
    <w:abstractNumId w:val="15"/>
  </w:num>
  <w:num w:numId="16">
    <w:abstractNumId w:val="23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1EAE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05B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0705C"/>
    <w:rsid w:val="0011071D"/>
    <w:rsid w:val="001107FE"/>
    <w:rsid w:val="00111D55"/>
    <w:rsid w:val="00112117"/>
    <w:rsid w:val="00112F25"/>
    <w:rsid w:val="00113020"/>
    <w:rsid w:val="00113F1E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5203"/>
    <w:rsid w:val="00155D78"/>
    <w:rsid w:val="00156134"/>
    <w:rsid w:val="0015652E"/>
    <w:rsid w:val="001570BC"/>
    <w:rsid w:val="00157D24"/>
    <w:rsid w:val="0016015B"/>
    <w:rsid w:val="00160C71"/>
    <w:rsid w:val="001657C6"/>
    <w:rsid w:val="00167CA1"/>
    <w:rsid w:val="00170157"/>
    <w:rsid w:val="001702B6"/>
    <w:rsid w:val="00170E89"/>
    <w:rsid w:val="00171292"/>
    <w:rsid w:val="00172842"/>
    <w:rsid w:val="00174132"/>
    <w:rsid w:val="00174D23"/>
    <w:rsid w:val="001759C1"/>
    <w:rsid w:val="001776F2"/>
    <w:rsid w:val="00177C49"/>
    <w:rsid w:val="00180543"/>
    <w:rsid w:val="00182402"/>
    <w:rsid w:val="00182A07"/>
    <w:rsid w:val="00182D18"/>
    <w:rsid w:val="00182F17"/>
    <w:rsid w:val="0018317E"/>
    <w:rsid w:val="0018491B"/>
    <w:rsid w:val="00184A3E"/>
    <w:rsid w:val="00185C86"/>
    <w:rsid w:val="00185ED9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B7E05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2B6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38F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4A8E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9600E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1E06"/>
    <w:rsid w:val="002F251A"/>
    <w:rsid w:val="002F3D92"/>
    <w:rsid w:val="002F4D4E"/>
    <w:rsid w:val="002F5108"/>
    <w:rsid w:val="002F586F"/>
    <w:rsid w:val="002F5E71"/>
    <w:rsid w:val="002F7BF3"/>
    <w:rsid w:val="00300652"/>
    <w:rsid w:val="00301A76"/>
    <w:rsid w:val="003028D6"/>
    <w:rsid w:val="00302E46"/>
    <w:rsid w:val="0030370B"/>
    <w:rsid w:val="00303D01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57A8A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0820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06E"/>
    <w:rsid w:val="003C26C0"/>
    <w:rsid w:val="003C2831"/>
    <w:rsid w:val="003C3D6F"/>
    <w:rsid w:val="003C3F7B"/>
    <w:rsid w:val="003C4240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5564"/>
    <w:rsid w:val="003F6834"/>
    <w:rsid w:val="003F6D85"/>
    <w:rsid w:val="003F7C5C"/>
    <w:rsid w:val="00400A5F"/>
    <w:rsid w:val="004029DD"/>
    <w:rsid w:val="004030EC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121B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5B"/>
    <w:rsid w:val="004B2097"/>
    <w:rsid w:val="004B2CA4"/>
    <w:rsid w:val="004B34F6"/>
    <w:rsid w:val="004B361B"/>
    <w:rsid w:val="004B3D5B"/>
    <w:rsid w:val="004B4734"/>
    <w:rsid w:val="004B7009"/>
    <w:rsid w:val="004B7EC1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4FC"/>
    <w:rsid w:val="004D5828"/>
    <w:rsid w:val="004D5BC6"/>
    <w:rsid w:val="004D6BED"/>
    <w:rsid w:val="004E2148"/>
    <w:rsid w:val="004E251F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6FE0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1076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3015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074B6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24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4E0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77647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3926"/>
    <w:rsid w:val="006B7002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4C91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1F79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4AAC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660B"/>
    <w:rsid w:val="007F79AC"/>
    <w:rsid w:val="008031DD"/>
    <w:rsid w:val="008034E8"/>
    <w:rsid w:val="00803572"/>
    <w:rsid w:val="00803C68"/>
    <w:rsid w:val="008041B3"/>
    <w:rsid w:val="008050A8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269ED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75"/>
    <w:rsid w:val="00864DE9"/>
    <w:rsid w:val="008702BA"/>
    <w:rsid w:val="00870FD2"/>
    <w:rsid w:val="008712B0"/>
    <w:rsid w:val="00876268"/>
    <w:rsid w:val="008765CB"/>
    <w:rsid w:val="0088380A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4EB7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36A"/>
    <w:rsid w:val="00924E92"/>
    <w:rsid w:val="0092607B"/>
    <w:rsid w:val="00926C53"/>
    <w:rsid w:val="00927CD9"/>
    <w:rsid w:val="00931A76"/>
    <w:rsid w:val="00932743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490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054C"/>
    <w:rsid w:val="009A20A9"/>
    <w:rsid w:val="009A5BAA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959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3DA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278E1"/>
    <w:rsid w:val="00A3037D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1279"/>
    <w:rsid w:val="00A81C11"/>
    <w:rsid w:val="00A829AB"/>
    <w:rsid w:val="00A82CAD"/>
    <w:rsid w:val="00A845E8"/>
    <w:rsid w:val="00A846C1"/>
    <w:rsid w:val="00A847EA"/>
    <w:rsid w:val="00A8578A"/>
    <w:rsid w:val="00A86AD6"/>
    <w:rsid w:val="00A876DB"/>
    <w:rsid w:val="00A90114"/>
    <w:rsid w:val="00A90B75"/>
    <w:rsid w:val="00A90FC5"/>
    <w:rsid w:val="00A92374"/>
    <w:rsid w:val="00A93901"/>
    <w:rsid w:val="00A949B0"/>
    <w:rsid w:val="00A9504B"/>
    <w:rsid w:val="00A95AAA"/>
    <w:rsid w:val="00A961B4"/>
    <w:rsid w:val="00A96909"/>
    <w:rsid w:val="00A96D64"/>
    <w:rsid w:val="00A97337"/>
    <w:rsid w:val="00A97BFE"/>
    <w:rsid w:val="00AA17AD"/>
    <w:rsid w:val="00AA18E0"/>
    <w:rsid w:val="00AA2558"/>
    <w:rsid w:val="00AA2E6A"/>
    <w:rsid w:val="00AA40D1"/>
    <w:rsid w:val="00AA579D"/>
    <w:rsid w:val="00AA611A"/>
    <w:rsid w:val="00AA7ACC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567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1B1"/>
    <w:rsid w:val="00AE2AE3"/>
    <w:rsid w:val="00AE2B6B"/>
    <w:rsid w:val="00AE3F56"/>
    <w:rsid w:val="00AE50A3"/>
    <w:rsid w:val="00AE64AA"/>
    <w:rsid w:val="00AE6D1B"/>
    <w:rsid w:val="00AE6F74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06D28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2D1C"/>
    <w:rsid w:val="00B83525"/>
    <w:rsid w:val="00B8364E"/>
    <w:rsid w:val="00B855E7"/>
    <w:rsid w:val="00B86BC0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6B2D"/>
    <w:rsid w:val="00BB14D6"/>
    <w:rsid w:val="00BB1D7C"/>
    <w:rsid w:val="00BB20B5"/>
    <w:rsid w:val="00BB3B25"/>
    <w:rsid w:val="00BB419D"/>
    <w:rsid w:val="00BB6942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256"/>
    <w:rsid w:val="00BD7894"/>
    <w:rsid w:val="00BE3FA0"/>
    <w:rsid w:val="00BE5E8C"/>
    <w:rsid w:val="00BF0715"/>
    <w:rsid w:val="00BF10D4"/>
    <w:rsid w:val="00BF121C"/>
    <w:rsid w:val="00BF3763"/>
    <w:rsid w:val="00BF498E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3E1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0CE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528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322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6F1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1EA"/>
    <w:rsid w:val="00D037FA"/>
    <w:rsid w:val="00D04E0E"/>
    <w:rsid w:val="00D06A7F"/>
    <w:rsid w:val="00D10847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446A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0EE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4787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606D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71E"/>
    <w:rsid w:val="00DE1EF0"/>
    <w:rsid w:val="00DE218C"/>
    <w:rsid w:val="00DE35E9"/>
    <w:rsid w:val="00DE382A"/>
    <w:rsid w:val="00DE482B"/>
    <w:rsid w:val="00DE73CB"/>
    <w:rsid w:val="00DF11A3"/>
    <w:rsid w:val="00DF269B"/>
    <w:rsid w:val="00DF3C98"/>
    <w:rsid w:val="00DF52DF"/>
    <w:rsid w:val="00DF708F"/>
    <w:rsid w:val="00E02539"/>
    <w:rsid w:val="00E02E24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11DB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29E4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6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057"/>
    <w:rsid w:val="00F67534"/>
    <w:rsid w:val="00F67BE6"/>
    <w:rsid w:val="00F70375"/>
    <w:rsid w:val="00F7075C"/>
    <w:rsid w:val="00F713FB"/>
    <w:rsid w:val="00F744D6"/>
    <w:rsid w:val="00F75EF0"/>
    <w:rsid w:val="00F76071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B1C"/>
    <w:rsid w:val="00FD72A1"/>
    <w:rsid w:val="00FE06FE"/>
    <w:rsid w:val="00FE1484"/>
    <w:rsid w:val="00FE1AA2"/>
    <w:rsid w:val="00FE1AB0"/>
    <w:rsid w:val="00FE478F"/>
    <w:rsid w:val="00FE4F9B"/>
    <w:rsid w:val="00FF04D8"/>
    <w:rsid w:val="00FF08FF"/>
    <w:rsid w:val="00FF0B24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345C419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Normal">
    <w:name w:val="Body Normal"/>
    <w:basedOn w:val="BodyItalic"/>
    <w:link w:val="BodyNormalChar"/>
    <w:autoRedefine/>
    <w:qFormat/>
    <w:rsid w:val="00041EAE"/>
    <w:pPr>
      <w:spacing w:after="240"/>
    </w:pPr>
    <w:rPr>
      <w:i w:val="0"/>
    </w:rPr>
  </w:style>
  <w:style w:type="character" w:customStyle="1" w:styleId="BodyNormalChar">
    <w:name w:val="Body Normal Char"/>
    <w:basedOn w:val="BodyItalicChar"/>
    <w:link w:val="BodyNormal"/>
    <w:rsid w:val="00041EAE"/>
    <w:rPr>
      <w:rFonts w:ascii="Arial" w:hAnsi="Arial"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DDE27CC522B4E46A49F8B2C22937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4C1F6-AF34-4743-BAD6-A5A39233E2F2}"/>
      </w:docPartPr>
      <w:docPartBody>
        <w:p w:rsidR="00714C76" w:rsidRDefault="00786AC0" w:rsidP="00786AC0">
          <w:pPr>
            <w:pStyle w:val="9DDE27CC522B4E46A49F8B2C229372F3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683380C3EA0C4FB38B7F7C75E6DE8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6A752-58A2-4741-8DD1-72489E178330}"/>
      </w:docPartPr>
      <w:docPartBody>
        <w:p w:rsidR="00714C76" w:rsidRDefault="00786AC0" w:rsidP="00786AC0">
          <w:pPr>
            <w:pStyle w:val="683380C3EA0C4FB38B7F7C75E6DE873F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EC70E34D70704F14BADDA0C526F88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E63E8-512F-473C-A210-91B590D8E948}"/>
      </w:docPartPr>
      <w:docPartBody>
        <w:p w:rsidR="00AE0E19" w:rsidRDefault="00714C76" w:rsidP="00714C76">
          <w:pPr>
            <w:pStyle w:val="EC70E34D70704F14BADDA0C526F889A2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815124D9FEC44D0DAA3D375AEF616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1BFE0-01A1-448D-8CEA-408AB2F9829F}"/>
      </w:docPartPr>
      <w:docPartBody>
        <w:p w:rsidR="00AE0E19" w:rsidRDefault="00714C76" w:rsidP="00714C76">
          <w:pPr>
            <w:pStyle w:val="815124D9FEC44D0DAA3D375AEF6167FF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3E"/>
    <w:rsid w:val="00092836"/>
    <w:rsid w:val="000D306D"/>
    <w:rsid w:val="000F7649"/>
    <w:rsid w:val="001D7CAC"/>
    <w:rsid w:val="002040C2"/>
    <w:rsid w:val="0026627D"/>
    <w:rsid w:val="002A1AB6"/>
    <w:rsid w:val="002C0099"/>
    <w:rsid w:val="002C0E3A"/>
    <w:rsid w:val="002C1879"/>
    <w:rsid w:val="002F3F5B"/>
    <w:rsid w:val="00341518"/>
    <w:rsid w:val="003C4361"/>
    <w:rsid w:val="003C757E"/>
    <w:rsid w:val="003D2D04"/>
    <w:rsid w:val="003E381C"/>
    <w:rsid w:val="00406ACB"/>
    <w:rsid w:val="004201A8"/>
    <w:rsid w:val="005338B7"/>
    <w:rsid w:val="00554490"/>
    <w:rsid w:val="005558C5"/>
    <w:rsid w:val="005A35B1"/>
    <w:rsid w:val="005B68BB"/>
    <w:rsid w:val="005C3C3E"/>
    <w:rsid w:val="005D6578"/>
    <w:rsid w:val="00622BEE"/>
    <w:rsid w:val="00664621"/>
    <w:rsid w:val="00714C76"/>
    <w:rsid w:val="00715AEC"/>
    <w:rsid w:val="00743316"/>
    <w:rsid w:val="00786AC0"/>
    <w:rsid w:val="007911EC"/>
    <w:rsid w:val="007C5C2C"/>
    <w:rsid w:val="007E1003"/>
    <w:rsid w:val="00824401"/>
    <w:rsid w:val="00963420"/>
    <w:rsid w:val="00A51F0D"/>
    <w:rsid w:val="00A63015"/>
    <w:rsid w:val="00AB3F02"/>
    <w:rsid w:val="00AC19A6"/>
    <w:rsid w:val="00AC6887"/>
    <w:rsid w:val="00AE0E19"/>
    <w:rsid w:val="00B50903"/>
    <w:rsid w:val="00B65780"/>
    <w:rsid w:val="00B82FE8"/>
    <w:rsid w:val="00BA504C"/>
    <w:rsid w:val="00BA589A"/>
    <w:rsid w:val="00C047E6"/>
    <w:rsid w:val="00C670DF"/>
    <w:rsid w:val="00C85450"/>
    <w:rsid w:val="00CA7A85"/>
    <w:rsid w:val="00D12D85"/>
    <w:rsid w:val="00D441F4"/>
    <w:rsid w:val="00D52D5E"/>
    <w:rsid w:val="00EC0DE0"/>
    <w:rsid w:val="00ED098C"/>
    <w:rsid w:val="00F155A0"/>
    <w:rsid w:val="00F274DF"/>
    <w:rsid w:val="00F67F9E"/>
    <w:rsid w:val="00FD2FB4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4C76"/>
    <w:rPr>
      <w:color w:val="808080"/>
    </w:rPr>
  </w:style>
  <w:style w:type="paragraph" w:customStyle="1" w:styleId="ADA88848835F492C8085AC00B39D9A1C">
    <w:name w:val="ADA88848835F492C8085AC00B39D9A1C"/>
  </w:style>
  <w:style w:type="paragraph" w:customStyle="1" w:styleId="E89491D5C17146F8A5BAFD5144D979A9">
    <w:name w:val="E89491D5C17146F8A5BAFD5144D979A9"/>
  </w:style>
  <w:style w:type="paragraph" w:customStyle="1" w:styleId="11F32932A9194AF29BBE22B3A8530F1A">
    <w:name w:val="11F32932A9194AF29BBE22B3A8530F1A"/>
  </w:style>
  <w:style w:type="paragraph" w:customStyle="1" w:styleId="F97FBEECCB314A5793CE49FE13F80649">
    <w:name w:val="F97FBEECCB314A5793CE49FE13F80649"/>
  </w:style>
  <w:style w:type="paragraph" w:customStyle="1" w:styleId="D4CD658738DA4B17AD481BB277A88DB6">
    <w:name w:val="D4CD658738DA4B17AD481BB277A88DB6"/>
    <w:rsid w:val="00D52D5E"/>
  </w:style>
  <w:style w:type="paragraph" w:customStyle="1" w:styleId="83077D8A7C074F78AC179047E478B6DA">
    <w:name w:val="83077D8A7C074F78AC179047E478B6DA"/>
    <w:rsid w:val="00D52D5E"/>
  </w:style>
  <w:style w:type="paragraph" w:customStyle="1" w:styleId="771D23C7098141C9BDA027313D510792">
    <w:name w:val="771D23C7098141C9BDA027313D510792"/>
    <w:rsid w:val="00D52D5E"/>
  </w:style>
  <w:style w:type="paragraph" w:customStyle="1" w:styleId="A0DB133694D040C98078337FE5591CEB">
    <w:name w:val="A0DB133694D040C98078337FE5591CEB"/>
    <w:rsid w:val="00D52D5E"/>
  </w:style>
  <w:style w:type="paragraph" w:customStyle="1" w:styleId="795DC42E5DC3453EA84D28CDCBBF5830">
    <w:name w:val="795DC42E5DC3453EA84D28CDCBBF5830"/>
    <w:rsid w:val="00D52D5E"/>
  </w:style>
  <w:style w:type="paragraph" w:customStyle="1" w:styleId="99A849532D2049E08CB409F92608F232">
    <w:name w:val="99A849532D2049E08CB409F92608F232"/>
    <w:rsid w:val="00D52D5E"/>
  </w:style>
  <w:style w:type="paragraph" w:customStyle="1" w:styleId="067D50655DEA48F08D4ACF3D611A0979">
    <w:name w:val="067D50655DEA48F08D4ACF3D611A0979"/>
    <w:rsid w:val="002A1AB6"/>
  </w:style>
  <w:style w:type="paragraph" w:customStyle="1" w:styleId="800EA772F13B4A39BE4607CAFE32CE9B">
    <w:name w:val="800EA772F13B4A39BE4607CAFE32CE9B"/>
    <w:rsid w:val="002A1AB6"/>
  </w:style>
  <w:style w:type="paragraph" w:customStyle="1" w:styleId="DE54CC8EDFB04F25B7F99345165B1ABA">
    <w:name w:val="DE54CC8EDFB04F25B7F99345165B1ABA"/>
    <w:rsid w:val="00BA589A"/>
  </w:style>
  <w:style w:type="paragraph" w:customStyle="1" w:styleId="DD0A647945CA404598753FFC52551CEA">
    <w:name w:val="DD0A647945CA404598753FFC52551CEA"/>
    <w:rsid w:val="00BA589A"/>
  </w:style>
  <w:style w:type="paragraph" w:customStyle="1" w:styleId="304E25C9F51B4895BBA0A0379C6727B9">
    <w:name w:val="304E25C9F51B4895BBA0A0379C6727B9"/>
    <w:rsid w:val="00F155A0"/>
  </w:style>
  <w:style w:type="paragraph" w:customStyle="1" w:styleId="28D00BEBB6C541FF9D1946C271642A4D">
    <w:name w:val="28D00BEBB6C541FF9D1946C271642A4D"/>
    <w:rsid w:val="00F155A0"/>
  </w:style>
  <w:style w:type="paragraph" w:customStyle="1" w:styleId="9DDE27CC522B4E46A49F8B2C229372F3">
    <w:name w:val="9DDE27CC522B4E46A49F8B2C229372F3"/>
    <w:rsid w:val="00786AC0"/>
  </w:style>
  <w:style w:type="paragraph" w:customStyle="1" w:styleId="683380C3EA0C4FB38B7F7C75E6DE873F">
    <w:name w:val="683380C3EA0C4FB38B7F7C75E6DE873F"/>
    <w:rsid w:val="00786AC0"/>
  </w:style>
  <w:style w:type="paragraph" w:customStyle="1" w:styleId="EC70E34D70704F14BADDA0C526F889A2">
    <w:name w:val="EC70E34D70704F14BADDA0C526F889A2"/>
    <w:rsid w:val="00714C76"/>
  </w:style>
  <w:style w:type="paragraph" w:customStyle="1" w:styleId="815124D9FEC44D0DAA3D375AEF6167FF">
    <w:name w:val="815124D9FEC44D0DAA3D375AEF6167FF"/>
    <w:rsid w:val="00714C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002</Rev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2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ECA2B5-4FB0-4891-BA22-95C2E52E9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NPM-ID0-TP-000001_000.dotx</Template>
  <TotalTime>0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Expenditure Efficiency &amp; Projects Authority Document Template</vt:lpstr>
    </vt:vector>
  </TitlesOfParts>
  <Company>Bechtel/EDS</Company>
  <LinksUpToDate>false</LinksUpToDate>
  <CharactersWithSpaces>1212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Expenditure &amp; Projects Efficiency Authority Document Template</dc:title>
  <dc:subject>EPM-KSH-TP-000009</dc:subject>
  <dc:creator>Joel Reyes</dc:creator>
  <cp:keywords>ᅟ</cp:keywords>
  <cp:lastModifiedBy>الاء الزهراني Alaa Alzahrani</cp:lastModifiedBy>
  <cp:revision>5</cp:revision>
  <cp:lastPrinted>2017-03-07T13:13:00Z</cp:lastPrinted>
  <dcterms:created xsi:type="dcterms:W3CDTF">2021-07-05T06:08:00Z</dcterms:created>
  <dcterms:modified xsi:type="dcterms:W3CDTF">2022-04-07T10:43:00Z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